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CAB03" w14:textId="77777777" w:rsidR="00A346F3" w:rsidRPr="00116042" w:rsidRDefault="00A346F3" w:rsidP="00A346F3">
      <w:pPr>
        <w:pStyle w:val="Title"/>
      </w:pPr>
      <w:r w:rsidRPr="00116042">
        <w:t>Lieferantenselbstauskunft</w:t>
      </w:r>
    </w:p>
    <w:p w14:paraId="14496A0F" w14:textId="77777777" w:rsidR="00A346F3" w:rsidRPr="00116042" w:rsidRDefault="00A346F3" w:rsidP="00A346F3">
      <w:pPr>
        <w:pStyle w:val="Subtitle"/>
      </w:pPr>
      <w:r w:rsidRPr="00116042">
        <w:t>Allgemeine Angaben</w:t>
      </w:r>
    </w:p>
    <w:tbl>
      <w:tblPr>
        <w:tblStyle w:val="TableGrid"/>
        <w:tblW w:w="0" w:type="auto"/>
        <w:tblLook w:val="04A0" w:firstRow="1" w:lastRow="0" w:firstColumn="1" w:lastColumn="0" w:noHBand="0" w:noVBand="1"/>
      </w:tblPr>
      <w:tblGrid>
        <w:gridCol w:w="1729"/>
        <w:gridCol w:w="1795"/>
        <w:gridCol w:w="6231"/>
      </w:tblGrid>
      <w:tr w:rsidR="00A346F3" w:rsidRPr="005E5D46" w14:paraId="62A4722D" w14:textId="77777777" w:rsidTr="00A346F3">
        <w:tc>
          <w:tcPr>
            <w:tcW w:w="3524" w:type="dxa"/>
            <w:gridSpan w:val="2"/>
            <w:shd w:val="clear" w:color="auto" w:fill="E2EFD9" w:themeFill="accent6" w:themeFillTint="33"/>
          </w:tcPr>
          <w:p w14:paraId="5F767E5D" w14:textId="77777777" w:rsidR="00A346F3" w:rsidRDefault="00A346F3" w:rsidP="00BE7F1A">
            <w:r>
              <w:t>Firmenname</w:t>
            </w:r>
          </w:p>
        </w:tc>
        <w:sdt>
          <w:sdtPr>
            <w:rPr>
              <w:highlight w:val="lightGray"/>
            </w:rPr>
            <w:id w:val="1460992072"/>
            <w:placeholder>
              <w:docPart w:val="C713E5E531334AF6B08111C1FF497075"/>
            </w:placeholder>
          </w:sdtPr>
          <w:sdtEndPr/>
          <w:sdtContent>
            <w:tc>
              <w:tcPr>
                <w:tcW w:w="6231" w:type="dxa"/>
              </w:tcPr>
              <w:p w14:paraId="5FDAA979" w14:textId="77777777" w:rsidR="00A346F3" w:rsidRDefault="00A346F3" w:rsidP="00BE7F1A">
                <w:r w:rsidRPr="00253C9A">
                  <w:rPr>
                    <w:highlight w:val="lightGray"/>
                  </w:rPr>
                  <w:t>Firmenname</w:t>
                </w:r>
              </w:p>
            </w:tc>
          </w:sdtContent>
        </w:sdt>
      </w:tr>
      <w:tr w:rsidR="00A346F3" w:rsidRPr="005E5D46" w14:paraId="41506027" w14:textId="77777777" w:rsidTr="00A346F3">
        <w:tc>
          <w:tcPr>
            <w:tcW w:w="3524" w:type="dxa"/>
            <w:gridSpan w:val="2"/>
            <w:shd w:val="clear" w:color="auto" w:fill="E2EFD9" w:themeFill="accent6" w:themeFillTint="33"/>
          </w:tcPr>
          <w:p w14:paraId="59BD25C7" w14:textId="77777777" w:rsidR="00A346F3" w:rsidRDefault="00A346F3" w:rsidP="00BE7F1A">
            <w:r>
              <w:t>Adresse, PLZ, Ort</w:t>
            </w:r>
          </w:p>
          <w:p w14:paraId="485F1FAE" w14:textId="77777777" w:rsidR="00A346F3" w:rsidRDefault="00A346F3" w:rsidP="00BE7F1A"/>
          <w:p w14:paraId="044F2EA1" w14:textId="77777777" w:rsidR="00A346F3" w:rsidRDefault="00A346F3" w:rsidP="00BE7F1A"/>
        </w:tc>
        <w:tc>
          <w:tcPr>
            <w:tcW w:w="6231" w:type="dxa"/>
          </w:tcPr>
          <w:p w14:paraId="6CBC96D9" w14:textId="77777777" w:rsidR="00A346F3" w:rsidRDefault="00A346F3" w:rsidP="00BE7F1A"/>
          <w:sdt>
            <w:sdtPr>
              <w:rPr>
                <w:highlight w:val="lightGray"/>
              </w:rPr>
              <w:id w:val="1140075235"/>
              <w:placeholder>
                <w:docPart w:val="008EAF5A4D0841D8A1671FE37CB3B0EB"/>
              </w:placeholder>
              <w:text/>
            </w:sdtPr>
            <w:sdtEndPr/>
            <w:sdtContent>
              <w:p w14:paraId="19F40429" w14:textId="77777777" w:rsidR="00A346F3" w:rsidRDefault="00A346F3" w:rsidP="00BE7F1A">
                <w:r w:rsidRPr="00253C9A">
                  <w:rPr>
                    <w:highlight w:val="lightGray"/>
                  </w:rPr>
                  <w:t>Adresse</w:t>
                </w:r>
              </w:p>
            </w:sdtContent>
          </w:sdt>
        </w:tc>
      </w:tr>
      <w:tr w:rsidR="00A346F3" w:rsidRPr="005E5D46" w14:paraId="2568A6FD" w14:textId="77777777" w:rsidTr="00A346F3">
        <w:tc>
          <w:tcPr>
            <w:tcW w:w="3524" w:type="dxa"/>
            <w:gridSpan w:val="2"/>
            <w:shd w:val="clear" w:color="auto" w:fill="E2EFD9" w:themeFill="accent6" w:themeFillTint="33"/>
          </w:tcPr>
          <w:p w14:paraId="4385880B" w14:textId="77777777" w:rsidR="00A346F3" w:rsidRDefault="00A346F3" w:rsidP="00BE7F1A">
            <w:r>
              <w:t>Website</w:t>
            </w:r>
          </w:p>
        </w:tc>
        <w:sdt>
          <w:sdtPr>
            <w:rPr>
              <w:highlight w:val="lightGray"/>
            </w:rPr>
            <w:id w:val="-1372218277"/>
            <w:placeholder>
              <w:docPart w:val="CB4948CD31EB499DB356CB5F63FD9D2F"/>
            </w:placeholder>
            <w:text/>
          </w:sdtPr>
          <w:sdtEndPr/>
          <w:sdtContent>
            <w:tc>
              <w:tcPr>
                <w:tcW w:w="6231" w:type="dxa"/>
              </w:tcPr>
              <w:p w14:paraId="74C0D999" w14:textId="77777777" w:rsidR="00A346F3" w:rsidRDefault="00A346F3" w:rsidP="00BE7F1A">
                <w:r w:rsidRPr="00253C9A">
                  <w:rPr>
                    <w:highlight w:val="lightGray"/>
                  </w:rPr>
                  <w:t>Website</w:t>
                </w:r>
              </w:p>
            </w:tc>
          </w:sdtContent>
        </w:sdt>
      </w:tr>
      <w:tr w:rsidR="00A346F3" w:rsidRPr="005E5D46" w14:paraId="5EF24E76" w14:textId="77777777" w:rsidTr="00A346F3">
        <w:tc>
          <w:tcPr>
            <w:tcW w:w="1729" w:type="dxa"/>
            <w:vMerge w:val="restart"/>
            <w:shd w:val="clear" w:color="auto" w:fill="E2EFD9" w:themeFill="accent6" w:themeFillTint="33"/>
          </w:tcPr>
          <w:p w14:paraId="3ADAFAAC" w14:textId="77777777" w:rsidR="00A346F3" w:rsidRDefault="00A346F3" w:rsidP="00BE7F1A">
            <w:r>
              <w:t>Ansprechpartner</w:t>
            </w:r>
          </w:p>
          <w:p w14:paraId="7DCF6C40" w14:textId="77777777" w:rsidR="00A346F3" w:rsidRDefault="00A346F3" w:rsidP="00BE7F1A">
            <w:r>
              <w:t>(Telefon, E-Mail)</w:t>
            </w:r>
          </w:p>
        </w:tc>
        <w:tc>
          <w:tcPr>
            <w:tcW w:w="1795" w:type="dxa"/>
            <w:shd w:val="clear" w:color="auto" w:fill="E2EFD9" w:themeFill="accent6" w:themeFillTint="33"/>
          </w:tcPr>
          <w:p w14:paraId="1978D64D" w14:textId="77777777" w:rsidR="00A346F3" w:rsidRDefault="00A346F3" w:rsidP="00BE7F1A">
            <w:r>
              <w:t>Geschäftsführung</w:t>
            </w:r>
          </w:p>
          <w:p w14:paraId="4BC215F9" w14:textId="77777777" w:rsidR="00A346F3" w:rsidRDefault="00A346F3" w:rsidP="00BE7F1A"/>
        </w:tc>
        <w:sdt>
          <w:sdtPr>
            <w:rPr>
              <w:highlight w:val="lightGray"/>
            </w:rPr>
            <w:id w:val="520743618"/>
            <w:placeholder>
              <w:docPart w:val="109E6EEEEB144858A68C04E10A155F57"/>
            </w:placeholder>
            <w:text/>
          </w:sdtPr>
          <w:sdtEndPr/>
          <w:sdtContent>
            <w:tc>
              <w:tcPr>
                <w:tcW w:w="6231" w:type="dxa"/>
              </w:tcPr>
              <w:p w14:paraId="6FD1CEAA" w14:textId="77777777" w:rsidR="00A346F3" w:rsidRDefault="00A346F3" w:rsidP="00BE7F1A">
                <w:r w:rsidRPr="00253C9A">
                  <w:rPr>
                    <w:highlight w:val="lightGray"/>
                  </w:rPr>
                  <w:t>Name</w:t>
                </w:r>
              </w:p>
            </w:tc>
          </w:sdtContent>
        </w:sdt>
      </w:tr>
      <w:tr w:rsidR="00A346F3" w:rsidRPr="005E5D46" w14:paraId="644040FC" w14:textId="77777777" w:rsidTr="00A346F3">
        <w:tc>
          <w:tcPr>
            <w:tcW w:w="1729" w:type="dxa"/>
            <w:vMerge/>
            <w:shd w:val="clear" w:color="auto" w:fill="E2EFD9" w:themeFill="accent6" w:themeFillTint="33"/>
          </w:tcPr>
          <w:p w14:paraId="10B8E4B4" w14:textId="77777777" w:rsidR="00A346F3" w:rsidRDefault="00A346F3" w:rsidP="00BE7F1A"/>
        </w:tc>
        <w:tc>
          <w:tcPr>
            <w:tcW w:w="1795" w:type="dxa"/>
            <w:shd w:val="clear" w:color="auto" w:fill="E2EFD9" w:themeFill="accent6" w:themeFillTint="33"/>
          </w:tcPr>
          <w:p w14:paraId="202A8D15" w14:textId="77777777" w:rsidR="00A346F3" w:rsidRDefault="00A346F3" w:rsidP="00BE7F1A">
            <w:r>
              <w:t>Vertrieb</w:t>
            </w:r>
          </w:p>
          <w:p w14:paraId="1B73213E" w14:textId="77777777" w:rsidR="00A346F3" w:rsidRDefault="00A346F3" w:rsidP="00BE7F1A"/>
        </w:tc>
        <w:sdt>
          <w:sdtPr>
            <w:rPr>
              <w:highlight w:val="lightGray"/>
            </w:rPr>
            <w:id w:val="-829135547"/>
            <w:placeholder>
              <w:docPart w:val="34F8D7A7F9EF42FE8AA518A4AAA28921"/>
            </w:placeholder>
            <w:text/>
          </w:sdtPr>
          <w:sdtEndPr/>
          <w:sdtContent>
            <w:tc>
              <w:tcPr>
                <w:tcW w:w="6231" w:type="dxa"/>
              </w:tcPr>
              <w:p w14:paraId="2ACF0D5C" w14:textId="77777777" w:rsidR="00A346F3" w:rsidRDefault="00A346F3" w:rsidP="00BE7F1A">
                <w:r w:rsidRPr="00253C9A">
                  <w:rPr>
                    <w:highlight w:val="lightGray"/>
                  </w:rPr>
                  <w:t>Name</w:t>
                </w:r>
              </w:p>
            </w:tc>
          </w:sdtContent>
        </w:sdt>
      </w:tr>
      <w:tr w:rsidR="00A346F3" w:rsidRPr="005E5D46" w14:paraId="37D57117" w14:textId="77777777" w:rsidTr="00A346F3">
        <w:tc>
          <w:tcPr>
            <w:tcW w:w="1729" w:type="dxa"/>
            <w:vMerge/>
            <w:shd w:val="clear" w:color="auto" w:fill="E2EFD9" w:themeFill="accent6" w:themeFillTint="33"/>
          </w:tcPr>
          <w:p w14:paraId="1009F717" w14:textId="77777777" w:rsidR="00A346F3" w:rsidRDefault="00A346F3" w:rsidP="00BE7F1A"/>
        </w:tc>
        <w:tc>
          <w:tcPr>
            <w:tcW w:w="1795" w:type="dxa"/>
            <w:shd w:val="clear" w:color="auto" w:fill="E2EFD9" w:themeFill="accent6" w:themeFillTint="33"/>
          </w:tcPr>
          <w:p w14:paraId="6958E447" w14:textId="77777777" w:rsidR="00A346F3" w:rsidRDefault="00A346F3" w:rsidP="00BE7F1A">
            <w:r>
              <w:t>QM</w:t>
            </w:r>
          </w:p>
          <w:p w14:paraId="123A571B" w14:textId="77777777" w:rsidR="00A346F3" w:rsidRDefault="00A346F3" w:rsidP="00BE7F1A"/>
        </w:tc>
        <w:sdt>
          <w:sdtPr>
            <w:rPr>
              <w:highlight w:val="lightGray"/>
            </w:rPr>
            <w:id w:val="-1358735600"/>
            <w:placeholder>
              <w:docPart w:val="7300487696074862B26CB2A3E93399A5"/>
            </w:placeholder>
            <w:text/>
          </w:sdtPr>
          <w:sdtEndPr/>
          <w:sdtContent>
            <w:tc>
              <w:tcPr>
                <w:tcW w:w="6231" w:type="dxa"/>
              </w:tcPr>
              <w:p w14:paraId="632C5C15" w14:textId="77777777" w:rsidR="00A346F3" w:rsidRDefault="00A346F3" w:rsidP="00BE7F1A">
                <w:r w:rsidRPr="00253C9A">
                  <w:rPr>
                    <w:highlight w:val="lightGray"/>
                  </w:rPr>
                  <w:t>Name</w:t>
                </w:r>
              </w:p>
            </w:tc>
          </w:sdtContent>
        </w:sdt>
      </w:tr>
      <w:tr w:rsidR="00A346F3" w:rsidRPr="005E5D46" w14:paraId="02622D16" w14:textId="77777777" w:rsidTr="00A346F3">
        <w:tc>
          <w:tcPr>
            <w:tcW w:w="1729" w:type="dxa"/>
            <w:vMerge/>
            <w:shd w:val="clear" w:color="auto" w:fill="E2EFD9" w:themeFill="accent6" w:themeFillTint="33"/>
          </w:tcPr>
          <w:p w14:paraId="12604292" w14:textId="77777777" w:rsidR="00A346F3" w:rsidRDefault="00A346F3" w:rsidP="00BE7F1A"/>
        </w:tc>
        <w:tc>
          <w:tcPr>
            <w:tcW w:w="1795" w:type="dxa"/>
            <w:shd w:val="clear" w:color="auto" w:fill="E2EFD9" w:themeFill="accent6" w:themeFillTint="33"/>
          </w:tcPr>
          <w:p w14:paraId="11E68BE5" w14:textId="77777777" w:rsidR="00A346F3" w:rsidRDefault="00A346F3" w:rsidP="00BE7F1A">
            <w:r>
              <w:t>Logistik</w:t>
            </w:r>
          </w:p>
          <w:p w14:paraId="54919427" w14:textId="77777777" w:rsidR="00A346F3" w:rsidRDefault="00A346F3" w:rsidP="00BE7F1A"/>
        </w:tc>
        <w:sdt>
          <w:sdtPr>
            <w:rPr>
              <w:highlight w:val="lightGray"/>
            </w:rPr>
            <w:id w:val="-1215963122"/>
            <w:placeholder>
              <w:docPart w:val="8042ACB0A7F346108E5015B80A04DD19"/>
            </w:placeholder>
            <w:text/>
          </w:sdtPr>
          <w:sdtEndPr/>
          <w:sdtContent>
            <w:tc>
              <w:tcPr>
                <w:tcW w:w="6231" w:type="dxa"/>
              </w:tcPr>
              <w:p w14:paraId="6FED6C57" w14:textId="77777777" w:rsidR="00A346F3" w:rsidRDefault="00A346F3" w:rsidP="00BE7F1A">
                <w:r w:rsidRPr="00253C9A">
                  <w:rPr>
                    <w:highlight w:val="lightGray"/>
                  </w:rPr>
                  <w:t>Name</w:t>
                </w:r>
              </w:p>
            </w:tc>
          </w:sdtContent>
        </w:sdt>
      </w:tr>
      <w:tr w:rsidR="00A346F3" w:rsidRPr="005E5D46" w14:paraId="14266E9E" w14:textId="77777777" w:rsidTr="00A346F3">
        <w:trPr>
          <w:trHeight w:val="207"/>
        </w:trPr>
        <w:tc>
          <w:tcPr>
            <w:tcW w:w="3524" w:type="dxa"/>
            <w:gridSpan w:val="2"/>
            <w:shd w:val="clear" w:color="auto" w:fill="E2EFD9" w:themeFill="accent6" w:themeFillTint="33"/>
          </w:tcPr>
          <w:p w14:paraId="0B6852A1" w14:textId="77777777" w:rsidR="00A346F3" w:rsidRDefault="00A346F3" w:rsidP="00BE7F1A">
            <w:r>
              <w:t>Zahlungsziel in Tagen</w:t>
            </w:r>
          </w:p>
        </w:tc>
        <w:sdt>
          <w:sdtPr>
            <w:rPr>
              <w:highlight w:val="lightGray"/>
            </w:rPr>
            <w:id w:val="452366234"/>
            <w:placeholder>
              <w:docPart w:val="6DFCE816BBFB45B6973E377DBF64558C"/>
            </w:placeholder>
            <w:text/>
          </w:sdtPr>
          <w:sdtEndPr/>
          <w:sdtContent>
            <w:tc>
              <w:tcPr>
                <w:tcW w:w="6231" w:type="dxa"/>
              </w:tcPr>
              <w:p w14:paraId="3C368F5B" w14:textId="77777777" w:rsidR="00A346F3" w:rsidRDefault="00A346F3" w:rsidP="00BE7F1A">
                <w:r w:rsidRPr="00253C9A">
                  <w:rPr>
                    <w:highlight w:val="lightGray"/>
                  </w:rPr>
                  <w:t>Zahlungsziel</w:t>
                </w:r>
              </w:p>
            </w:tc>
          </w:sdtContent>
        </w:sdt>
      </w:tr>
      <w:tr w:rsidR="00A346F3" w:rsidRPr="005E5D46" w14:paraId="1315D5EA" w14:textId="77777777" w:rsidTr="00A346F3">
        <w:tc>
          <w:tcPr>
            <w:tcW w:w="3524" w:type="dxa"/>
            <w:gridSpan w:val="2"/>
            <w:shd w:val="clear" w:color="auto" w:fill="E2EFD9" w:themeFill="accent6" w:themeFillTint="33"/>
          </w:tcPr>
          <w:p w14:paraId="216E626A" w14:textId="77777777" w:rsidR="00A346F3" w:rsidRDefault="00A346F3" w:rsidP="00BE7F1A">
            <w:r>
              <w:t>MwSt.-</w:t>
            </w:r>
            <w:proofErr w:type="spellStart"/>
            <w:r>
              <w:t>Nr</w:t>
            </w:r>
            <w:proofErr w:type="spellEnd"/>
          </w:p>
        </w:tc>
        <w:sdt>
          <w:sdtPr>
            <w:rPr>
              <w:highlight w:val="lightGray"/>
            </w:rPr>
            <w:id w:val="1240991464"/>
            <w:placeholder>
              <w:docPart w:val="C422F3F91AE84C46AC5463E5092AC599"/>
            </w:placeholder>
            <w:text/>
          </w:sdtPr>
          <w:sdtEndPr/>
          <w:sdtContent>
            <w:tc>
              <w:tcPr>
                <w:tcW w:w="6231" w:type="dxa"/>
              </w:tcPr>
              <w:p w14:paraId="22C24D22" w14:textId="77777777" w:rsidR="00A346F3" w:rsidRDefault="00A346F3" w:rsidP="00BE7F1A">
                <w:r w:rsidRPr="00253C9A">
                  <w:rPr>
                    <w:highlight w:val="lightGray"/>
                  </w:rPr>
                  <w:t>MwSt. Nr.</w:t>
                </w:r>
              </w:p>
            </w:tc>
          </w:sdtContent>
        </w:sdt>
      </w:tr>
      <w:tr w:rsidR="00A346F3" w:rsidRPr="005E5D46" w14:paraId="521321F9" w14:textId="77777777" w:rsidTr="00A346F3">
        <w:tc>
          <w:tcPr>
            <w:tcW w:w="3524" w:type="dxa"/>
            <w:gridSpan w:val="2"/>
            <w:shd w:val="clear" w:color="auto" w:fill="E2EFD9" w:themeFill="accent6" w:themeFillTint="33"/>
          </w:tcPr>
          <w:p w14:paraId="47BC2D33" w14:textId="77777777" w:rsidR="00A346F3" w:rsidRDefault="00A346F3" w:rsidP="00BE7F1A">
            <w:r>
              <w:t>IBAN</w:t>
            </w:r>
          </w:p>
        </w:tc>
        <w:sdt>
          <w:sdtPr>
            <w:rPr>
              <w:highlight w:val="lightGray"/>
            </w:rPr>
            <w:id w:val="995535151"/>
            <w:placeholder>
              <w:docPart w:val="732E9D737F4C4BF7A9F25C48CC1863F6"/>
            </w:placeholder>
            <w:text/>
          </w:sdtPr>
          <w:sdtEndPr/>
          <w:sdtContent>
            <w:tc>
              <w:tcPr>
                <w:tcW w:w="6231" w:type="dxa"/>
              </w:tcPr>
              <w:p w14:paraId="191EEA67" w14:textId="77777777" w:rsidR="00A346F3" w:rsidRDefault="00A346F3" w:rsidP="00BE7F1A">
                <w:r w:rsidRPr="00253C9A">
                  <w:rPr>
                    <w:highlight w:val="lightGray"/>
                  </w:rPr>
                  <w:t>IBAN</w:t>
                </w:r>
              </w:p>
            </w:tc>
          </w:sdtContent>
        </w:sdt>
      </w:tr>
    </w:tbl>
    <w:p w14:paraId="430B1BE8" w14:textId="77777777" w:rsidR="00A346F3" w:rsidRDefault="00A346F3" w:rsidP="00A346F3">
      <w:pPr>
        <w:rPr>
          <w:lang w:val="de-DE"/>
        </w:rPr>
      </w:pPr>
      <w:r>
        <w:rPr>
          <w:lang w:val="de-DE"/>
        </w:rPr>
        <w:t>Bitte Organigramm beilegen.</w:t>
      </w:r>
    </w:p>
    <w:p w14:paraId="1C3A73F1" w14:textId="77777777" w:rsidR="00A346F3" w:rsidRDefault="00A346F3" w:rsidP="00A346F3">
      <w:pPr>
        <w:rPr>
          <w:b/>
          <w:bCs/>
          <w:lang w:val="de-DE"/>
        </w:rPr>
      </w:pPr>
    </w:p>
    <w:p w14:paraId="097EA42B" w14:textId="77777777" w:rsidR="00A346F3" w:rsidRPr="00116042" w:rsidRDefault="00A346F3" w:rsidP="00A346F3">
      <w:pPr>
        <w:pStyle w:val="Subtitle"/>
        <w:rPr>
          <w:lang w:val="de-DE"/>
        </w:rPr>
      </w:pPr>
      <w:r w:rsidRPr="00116042">
        <w:rPr>
          <w:lang w:val="de-DE"/>
        </w:rPr>
        <w:t>Firmenprofil</w:t>
      </w:r>
    </w:p>
    <w:tbl>
      <w:tblPr>
        <w:tblStyle w:val="TableGrid"/>
        <w:tblW w:w="9776" w:type="dxa"/>
        <w:tblLook w:val="04A0" w:firstRow="1" w:lastRow="0" w:firstColumn="1" w:lastColumn="0" w:noHBand="0" w:noVBand="1"/>
      </w:tblPr>
      <w:tblGrid>
        <w:gridCol w:w="3539"/>
        <w:gridCol w:w="1985"/>
        <w:gridCol w:w="618"/>
        <w:gridCol w:w="1366"/>
        <w:gridCol w:w="2268"/>
      </w:tblGrid>
      <w:tr w:rsidR="00A346F3" w:rsidRPr="005E5D46" w14:paraId="2E018731" w14:textId="77777777" w:rsidTr="00A346F3">
        <w:tc>
          <w:tcPr>
            <w:tcW w:w="3539" w:type="dxa"/>
            <w:shd w:val="clear" w:color="auto" w:fill="E2EFD9" w:themeFill="accent6" w:themeFillTint="33"/>
          </w:tcPr>
          <w:p w14:paraId="5A6CC143" w14:textId="77777777" w:rsidR="00A346F3" w:rsidRDefault="00A346F3" w:rsidP="00BE7F1A">
            <w:r>
              <w:t>Rechtsform</w:t>
            </w:r>
          </w:p>
        </w:tc>
        <w:tc>
          <w:tcPr>
            <w:tcW w:w="6237" w:type="dxa"/>
            <w:gridSpan w:val="4"/>
          </w:tcPr>
          <w:sdt>
            <w:sdtPr>
              <w:rPr>
                <w:highlight w:val="lightGray"/>
              </w:rPr>
              <w:id w:val="-571193956"/>
              <w:placeholder>
                <w:docPart w:val="CB1201C703894F6B911D84627B0F7373"/>
              </w:placeholder>
            </w:sdtPr>
            <w:sdtEndPr/>
            <w:sdtContent>
              <w:p w14:paraId="193F17A9" w14:textId="77777777" w:rsidR="00A346F3" w:rsidRDefault="00A346F3" w:rsidP="00BE7F1A">
                <w:r w:rsidRPr="00253C9A">
                  <w:rPr>
                    <w:highlight w:val="lightGray"/>
                  </w:rPr>
                  <w:t>Rechtsform</w:t>
                </w:r>
              </w:p>
            </w:sdtContent>
          </w:sdt>
          <w:p w14:paraId="247B6C96" w14:textId="77777777" w:rsidR="00A346F3" w:rsidRDefault="00A346F3" w:rsidP="00BE7F1A"/>
        </w:tc>
      </w:tr>
      <w:tr w:rsidR="00A346F3" w:rsidRPr="005E5D46" w14:paraId="5526B413" w14:textId="77777777" w:rsidTr="00A346F3">
        <w:tc>
          <w:tcPr>
            <w:tcW w:w="3539" w:type="dxa"/>
            <w:shd w:val="clear" w:color="auto" w:fill="E2EFD9" w:themeFill="accent6" w:themeFillTint="33"/>
          </w:tcPr>
          <w:p w14:paraId="0BAC2E55" w14:textId="77777777" w:rsidR="00A346F3" w:rsidRDefault="00A346F3" w:rsidP="00BE7F1A">
            <w:r>
              <w:t>Gründungsjahr</w:t>
            </w:r>
          </w:p>
        </w:tc>
        <w:tc>
          <w:tcPr>
            <w:tcW w:w="6237" w:type="dxa"/>
            <w:gridSpan w:val="4"/>
          </w:tcPr>
          <w:sdt>
            <w:sdtPr>
              <w:rPr>
                <w:highlight w:val="lightGray"/>
              </w:rPr>
              <w:id w:val="1406569273"/>
              <w:placeholder>
                <w:docPart w:val="7BB1DC22709945799D90DC7282535B26"/>
              </w:placeholder>
            </w:sdtPr>
            <w:sdtEndPr/>
            <w:sdtContent>
              <w:p w14:paraId="677A29F3" w14:textId="77777777" w:rsidR="00A346F3" w:rsidRDefault="00A346F3" w:rsidP="00BE7F1A">
                <w:r w:rsidRPr="00253C9A">
                  <w:rPr>
                    <w:highlight w:val="lightGray"/>
                  </w:rPr>
                  <w:t>Gründungsjahr</w:t>
                </w:r>
              </w:p>
            </w:sdtContent>
          </w:sdt>
          <w:p w14:paraId="54A83C86" w14:textId="77777777" w:rsidR="00A346F3" w:rsidRDefault="00A346F3" w:rsidP="00BE7F1A"/>
        </w:tc>
      </w:tr>
      <w:tr w:rsidR="00A346F3" w:rsidRPr="005E5D46" w14:paraId="0B15BEB3" w14:textId="77777777" w:rsidTr="00A346F3">
        <w:tc>
          <w:tcPr>
            <w:tcW w:w="3539" w:type="dxa"/>
            <w:shd w:val="clear" w:color="auto" w:fill="E2EFD9" w:themeFill="accent6" w:themeFillTint="33"/>
          </w:tcPr>
          <w:p w14:paraId="48D71D1C" w14:textId="77777777" w:rsidR="00A346F3" w:rsidRDefault="00A346F3" w:rsidP="00BE7F1A">
            <w:r>
              <w:t>Anzahl Beschäftigte</w:t>
            </w:r>
          </w:p>
        </w:tc>
        <w:tc>
          <w:tcPr>
            <w:tcW w:w="6237" w:type="dxa"/>
            <w:gridSpan w:val="4"/>
          </w:tcPr>
          <w:sdt>
            <w:sdtPr>
              <w:rPr>
                <w:highlight w:val="lightGray"/>
              </w:rPr>
              <w:id w:val="-465591462"/>
              <w:placeholder>
                <w:docPart w:val="971AD2A73EBA497688B6C8B0FE3F35F0"/>
              </w:placeholder>
            </w:sdtPr>
            <w:sdtEndPr/>
            <w:sdtContent>
              <w:p w14:paraId="7F849DB3" w14:textId="77777777" w:rsidR="00A346F3" w:rsidRDefault="00A346F3" w:rsidP="00BE7F1A">
                <w:r w:rsidRPr="00253C9A">
                  <w:rPr>
                    <w:highlight w:val="lightGray"/>
                  </w:rPr>
                  <w:t>Anzahl Beschäftigte</w:t>
                </w:r>
              </w:p>
            </w:sdtContent>
          </w:sdt>
          <w:p w14:paraId="1DA2D6C3" w14:textId="77777777" w:rsidR="00A346F3" w:rsidRDefault="00A346F3" w:rsidP="00BE7F1A"/>
        </w:tc>
      </w:tr>
      <w:tr w:rsidR="00A346F3" w:rsidRPr="00D426E2" w14:paraId="4A33348B" w14:textId="77777777" w:rsidTr="00A346F3">
        <w:trPr>
          <w:trHeight w:val="347"/>
        </w:trPr>
        <w:tc>
          <w:tcPr>
            <w:tcW w:w="3539" w:type="dxa"/>
            <w:vMerge w:val="restart"/>
            <w:shd w:val="clear" w:color="auto" w:fill="E2EFD9" w:themeFill="accent6" w:themeFillTint="33"/>
          </w:tcPr>
          <w:p w14:paraId="5C4193EB" w14:textId="77777777" w:rsidR="00A346F3" w:rsidRDefault="00A346F3" w:rsidP="00BE7F1A">
            <w:r>
              <w:t>Umsatz der letzten Jahre</w:t>
            </w:r>
          </w:p>
        </w:tc>
        <w:tc>
          <w:tcPr>
            <w:tcW w:w="1985" w:type="dxa"/>
          </w:tcPr>
          <w:p w14:paraId="5AD495BB" w14:textId="77777777" w:rsidR="00A346F3" w:rsidRDefault="00A346F3" w:rsidP="00BE7F1A">
            <w:proofErr w:type="spellStart"/>
            <w:r>
              <w:t>Jahr:</w:t>
            </w:r>
            <w:sdt>
              <w:sdtPr>
                <w:rPr>
                  <w:highlight w:val="lightGray"/>
                </w:rPr>
                <w:id w:val="-2110645046"/>
                <w:placeholder>
                  <w:docPart w:val="F0864250164E459885A454524D282857"/>
                </w:placeholder>
              </w:sdtPr>
              <w:sdtEndPr/>
              <w:sdtContent>
                <w:r w:rsidRPr="00253C9A">
                  <w:rPr>
                    <w:highlight w:val="lightGray"/>
                  </w:rPr>
                  <w:t>Jahr</w:t>
                </w:r>
                <w:proofErr w:type="spellEnd"/>
              </w:sdtContent>
            </w:sdt>
          </w:p>
        </w:tc>
        <w:tc>
          <w:tcPr>
            <w:tcW w:w="1984" w:type="dxa"/>
            <w:gridSpan w:val="2"/>
          </w:tcPr>
          <w:p w14:paraId="28810E56" w14:textId="77777777" w:rsidR="00A346F3" w:rsidRDefault="00A346F3" w:rsidP="00BE7F1A">
            <w:proofErr w:type="spellStart"/>
            <w:r>
              <w:t>Jahr:</w:t>
            </w:r>
            <w:sdt>
              <w:sdtPr>
                <w:rPr>
                  <w:highlight w:val="lightGray"/>
                </w:rPr>
                <w:id w:val="498855336"/>
                <w:placeholder>
                  <w:docPart w:val="0F9EDF7478674CDB9CFF15A7A5C19FD8"/>
                </w:placeholder>
              </w:sdtPr>
              <w:sdtEndPr/>
              <w:sdtContent>
                <w:r w:rsidRPr="00253C9A">
                  <w:rPr>
                    <w:highlight w:val="lightGray"/>
                  </w:rPr>
                  <w:t>Jahr</w:t>
                </w:r>
                <w:proofErr w:type="spellEnd"/>
              </w:sdtContent>
            </w:sdt>
          </w:p>
        </w:tc>
        <w:tc>
          <w:tcPr>
            <w:tcW w:w="2268" w:type="dxa"/>
          </w:tcPr>
          <w:p w14:paraId="7A0FC631" w14:textId="77777777" w:rsidR="00A346F3" w:rsidRDefault="00A346F3" w:rsidP="00BE7F1A">
            <w:proofErr w:type="spellStart"/>
            <w:r>
              <w:t>Jahr:</w:t>
            </w:r>
            <w:sdt>
              <w:sdtPr>
                <w:rPr>
                  <w:highlight w:val="lightGray"/>
                </w:rPr>
                <w:id w:val="-674415475"/>
                <w:placeholder>
                  <w:docPart w:val="A643BC47123D41588109ED8201D8A8B0"/>
                </w:placeholder>
              </w:sdtPr>
              <w:sdtEndPr/>
              <w:sdtContent>
                <w:r w:rsidRPr="00253C9A">
                  <w:rPr>
                    <w:highlight w:val="lightGray"/>
                  </w:rPr>
                  <w:t>xxxx</w:t>
                </w:r>
                <w:proofErr w:type="spellEnd"/>
              </w:sdtContent>
            </w:sdt>
          </w:p>
        </w:tc>
      </w:tr>
      <w:tr w:rsidR="00A346F3" w:rsidRPr="00D426E2" w14:paraId="34194978" w14:textId="77777777" w:rsidTr="00A346F3">
        <w:trPr>
          <w:trHeight w:val="427"/>
        </w:trPr>
        <w:tc>
          <w:tcPr>
            <w:tcW w:w="3539" w:type="dxa"/>
            <w:vMerge/>
            <w:shd w:val="clear" w:color="auto" w:fill="E2EFD9" w:themeFill="accent6" w:themeFillTint="33"/>
          </w:tcPr>
          <w:p w14:paraId="2973A452" w14:textId="77777777" w:rsidR="00A346F3" w:rsidRDefault="00A346F3" w:rsidP="00BE7F1A"/>
        </w:tc>
        <w:sdt>
          <w:sdtPr>
            <w:rPr>
              <w:highlight w:val="lightGray"/>
            </w:rPr>
            <w:id w:val="532548719"/>
            <w:placeholder>
              <w:docPart w:val="704A220A9634400388430130D5BD5182"/>
            </w:placeholder>
            <w:text/>
          </w:sdtPr>
          <w:sdtEndPr/>
          <w:sdtContent>
            <w:tc>
              <w:tcPr>
                <w:tcW w:w="1985" w:type="dxa"/>
              </w:tcPr>
              <w:p w14:paraId="54739FE0" w14:textId="77777777" w:rsidR="00A346F3" w:rsidRDefault="00A346F3" w:rsidP="00BE7F1A">
                <w:r w:rsidRPr="00253C9A">
                  <w:rPr>
                    <w:highlight w:val="lightGray"/>
                  </w:rPr>
                  <w:t>Umsatz</w:t>
                </w:r>
              </w:p>
            </w:tc>
          </w:sdtContent>
        </w:sdt>
        <w:sdt>
          <w:sdtPr>
            <w:rPr>
              <w:highlight w:val="lightGray"/>
            </w:rPr>
            <w:id w:val="1618026054"/>
            <w:placeholder>
              <w:docPart w:val="735A294EA25449B7ABCD29C5E7FADC81"/>
            </w:placeholder>
            <w:text/>
          </w:sdtPr>
          <w:sdtEndPr/>
          <w:sdtContent>
            <w:tc>
              <w:tcPr>
                <w:tcW w:w="1984" w:type="dxa"/>
                <w:gridSpan w:val="2"/>
              </w:tcPr>
              <w:p w14:paraId="72C93627" w14:textId="77777777" w:rsidR="00A346F3" w:rsidRPr="00253C9A" w:rsidRDefault="00A346F3" w:rsidP="00BE7F1A">
                <w:pPr>
                  <w:rPr>
                    <w:highlight w:val="lightGray"/>
                  </w:rPr>
                </w:pPr>
                <w:r w:rsidRPr="00253C9A">
                  <w:rPr>
                    <w:highlight w:val="lightGray"/>
                  </w:rPr>
                  <w:t>Umsatz</w:t>
                </w:r>
              </w:p>
            </w:tc>
          </w:sdtContent>
        </w:sdt>
        <w:sdt>
          <w:sdtPr>
            <w:rPr>
              <w:highlight w:val="lightGray"/>
            </w:rPr>
            <w:id w:val="968552862"/>
            <w:placeholder>
              <w:docPart w:val="E3236D34D10D40519911189A415DC4A0"/>
            </w:placeholder>
            <w:text/>
          </w:sdtPr>
          <w:sdtEndPr/>
          <w:sdtContent>
            <w:tc>
              <w:tcPr>
                <w:tcW w:w="2268" w:type="dxa"/>
              </w:tcPr>
              <w:p w14:paraId="2C2F77F2" w14:textId="77777777" w:rsidR="00A346F3" w:rsidRPr="00253C9A" w:rsidRDefault="00A346F3" w:rsidP="00BE7F1A">
                <w:pPr>
                  <w:rPr>
                    <w:highlight w:val="lightGray"/>
                  </w:rPr>
                </w:pPr>
                <w:r w:rsidRPr="00253C9A">
                  <w:rPr>
                    <w:highlight w:val="lightGray"/>
                  </w:rPr>
                  <w:t>Umsatz</w:t>
                </w:r>
              </w:p>
            </w:tc>
          </w:sdtContent>
        </w:sdt>
      </w:tr>
      <w:tr w:rsidR="00A346F3" w:rsidRPr="00CD6437" w14:paraId="242FCBFE" w14:textId="77777777" w:rsidTr="00A346F3">
        <w:trPr>
          <w:trHeight w:val="702"/>
        </w:trPr>
        <w:tc>
          <w:tcPr>
            <w:tcW w:w="3539" w:type="dxa"/>
            <w:shd w:val="clear" w:color="auto" w:fill="E2EFD9" w:themeFill="accent6" w:themeFillTint="33"/>
          </w:tcPr>
          <w:p w14:paraId="4924502B" w14:textId="77777777" w:rsidR="00A346F3" w:rsidRDefault="00A346F3" w:rsidP="00BE7F1A">
            <w:r>
              <w:t>Hauptkunden</w:t>
            </w:r>
          </w:p>
        </w:tc>
        <w:tc>
          <w:tcPr>
            <w:tcW w:w="6237" w:type="dxa"/>
            <w:gridSpan w:val="4"/>
          </w:tcPr>
          <w:sdt>
            <w:sdtPr>
              <w:rPr>
                <w:highlight w:val="lightGray"/>
              </w:rPr>
              <w:id w:val="-378465576"/>
              <w:placeholder>
                <w:docPart w:val="883529D42A704B91A88895EE55193C50"/>
              </w:placeholder>
              <w:showingPlcHdr/>
            </w:sdtPr>
            <w:sdtEndPr/>
            <w:sdtContent>
              <w:p w14:paraId="112457B8" w14:textId="77777777" w:rsidR="00A346F3" w:rsidRDefault="00A346F3" w:rsidP="00BE7F1A">
                <w:r w:rsidRPr="00253C9A">
                  <w:rPr>
                    <w:rStyle w:val="PlaceholderText"/>
                    <w:highlight w:val="lightGray"/>
                  </w:rPr>
                  <w:t>Klicken oder tippen Sie hier, um Text einzugeben.</w:t>
                </w:r>
              </w:p>
            </w:sdtContent>
          </w:sdt>
          <w:p w14:paraId="3A45D602" w14:textId="77777777" w:rsidR="00A346F3" w:rsidRDefault="00A346F3" w:rsidP="00BE7F1A"/>
        </w:tc>
      </w:tr>
      <w:tr w:rsidR="00A346F3" w:rsidRPr="00CD6437" w14:paraId="64F04F0B" w14:textId="77777777" w:rsidTr="00A346F3">
        <w:trPr>
          <w:trHeight w:val="826"/>
        </w:trPr>
        <w:tc>
          <w:tcPr>
            <w:tcW w:w="3539" w:type="dxa"/>
            <w:shd w:val="clear" w:color="auto" w:fill="E2EFD9" w:themeFill="accent6" w:themeFillTint="33"/>
          </w:tcPr>
          <w:p w14:paraId="58B18AC4" w14:textId="77777777" w:rsidR="00A346F3" w:rsidRDefault="00A346F3" w:rsidP="00BE7F1A">
            <w:r>
              <w:lastRenderedPageBreak/>
              <w:t>Mitbewerber</w:t>
            </w:r>
          </w:p>
          <w:p w14:paraId="2E256396" w14:textId="77777777" w:rsidR="00A346F3" w:rsidRDefault="00A346F3" w:rsidP="00BE7F1A"/>
        </w:tc>
        <w:sdt>
          <w:sdtPr>
            <w:rPr>
              <w:highlight w:val="lightGray"/>
            </w:rPr>
            <w:id w:val="-1825418945"/>
            <w:placeholder>
              <w:docPart w:val="15E2142D836B43B68A428F09C1905413"/>
            </w:placeholder>
            <w:showingPlcHdr/>
          </w:sdtPr>
          <w:sdtEndPr/>
          <w:sdtContent>
            <w:tc>
              <w:tcPr>
                <w:tcW w:w="6237" w:type="dxa"/>
                <w:gridSpan w:val="4"/>
              </w:tcPr>
              <w:p w14:paraId="6B6A37EC" w14:textId="77777777" w:rsidR="00A346F3" w:rsidRDefault="00A346F3" w:rsidP="00BE7F1A">
                <w:r w:rsidRPr="00253C9A">
                  <w:rPr>
                    <w:rStyle w:val="PlaceholderText"/>
                    <w:highlight w:val="lightGray"/>
                  </w:rPr>
                  <w:t>Klicken oder tippen Sie hier, um Text einzugeben.</w:t>
                </w:r>
              </w:p>
            </w:tc>
          </w:sdtContent>
        </w:sdt>
      </w:tr>
      <w:tr w:rsidR="00A346F3" w:rsidRPr="00CD6437" w14:paraId="095ACE24" w14:textId="77777777" w:rsidTr="00A346F3">
        <w:tc>
          <w:tcPr>
            <w:tcW w:w="3539" w:type="dxa"/>
            <w:shd w:val="clear" w:color="auto" w:fill="E2EFD9" w:themeFill="accent6" w:themeFillTint="33"/>
          </w:tcPr>
          <w:p w14:paraId="72155201" w14:textId="77777777" w:rsidR="00A346F3" w:rsidRDefault="00A346F3" w:rsidP="00BE7F1A">
            <w:r>
              <w:t>Produktepalette (Schwerpunkte):</w:t>
            </w:r>
          </w:p>
          <w:p w14:paraId="36F7D79E" w14:textId="77777777" w:rsidR="00A346F3" w:rsidRDefault="00A346F3" w:rsidP="00BE7F1A"/>
          <w:p w14:paraId="5D178790" w14:textId="77777777" w:rsidR="00A346F3" w:rsidRDefault="00A346F3" w:rsidP="00BE7F1A"/>
          <w:p w14:paraId="6AB87DDF" w14:textId="77777777" w:rsidR="00A346F3" w:rsidRDefault="00A346F3" w:rsidP="00BE7F1A"/>
        </w:tc>
        <w:tc>
          <w:tcPr>
            <w:tcW w:w="6237" w:type="dxa"/>
            <w:gridSpan w:val="4"/>
          </w:tcPr>
          <w:sdt>
            <w:sdtPr>
              <w:rPr>
                <w:highlight w:val="lightGray"/>
              </w:rPr>
              <w:id w:val="101000794"/>
              <w:placeholder>
                <w:docPart w:val="72FF838936E445CA83D6DAF9A98B7F24"/>
              </w:placeholder>
              <w:showingPlcHdr/>
            </w:sdtPr>
            <w:sdtEndPr/>
            <w:sdtContent>
              <w:p w14:paraId="42C1B6B1" w14:textId="77777777" w:rsidR="00A346F3" w:rsidRPr="00253C9A" w:rsidRDefault="00A346F3" w:rsidP="00BE7F1A">
                <w:pPr>
                  <w:rPr>
                    <w:highlight w:val="lightGray"/>
                  </w:rPr>
                </w:pPr>
                <w:r w:rsidRPr="00253C9A">
                  <w:rPr>
                    <w:rStyle w:val="PlaceholderText"/>
                    <w:highlight w:val="lightGray"/>
                  </w:rPr>
                  <w:t>Klicken oder tippen Sie hier, um Text einzugeben.</w:t>
                </w:r>
              </w:p>
            </w:sdtContent>
          </w:sdt>
          <w:p w14:paraId="1C8A869C" w14:textId="77777777" w:rsidR="00A346F3" w:rsidRPr="00253C9A" w:rsidRDefault="00A346F3" w:rsidP="00BE7F1A">
            <w:pPr>
              <w:rPr>
                <w:highlight w:val="lightGray"/>
              </w:rPr>
            </w:pPr>
          </w:p>
        </w:tc>
      </w:tr>
      <w:tr w:rsidR="00A346F3" w14:paraId="697146DF" w14:textId="77777777" w:rsidTr="00A346F3">
        <w:trPr>
          <w:trHeight w:val="665"/>
        </w:trPr>
        <w:tc>
          <w:tcPr>
            <w:tcW w:w="3539" w:type="dxa"/>
            <w:shd w:val="clear" w:color="auto" w:fill="E2EFD9" w:themeFill="accent6" w:themeFillTint="33"/>
          </w:tcPr>
          <w:p w14:paraId="7BA2E8C8" w14:textId="77777777" w:rsidR="00A346F3" w:rsidRDefault="00A346F3" w:rsidP="00BE7F1A">
            <w:r>
              <w:t>Ist eine Produkthaftpflichtversicherung vorhanden?</w:t>
            </w:r>
          </w:p>
        </w:tc>
        <w:tc>
          <w:tcPr>
            <w:tcW w:w="2603" w:type="dxa"/>
            <w:gridSpan w:val="2"/>
          </w:tcPr>
          <w:p w14:paraId="33C93938" w14:textId="77777777" w:rsidR="00A346F3" w:rsidRDefault="00A346F3" w:rsidP="00BE7F1A"/>
          <w:p w14:paraId="49A4D6DC" w14:textId="77777777" w:rsidR="00A346F3" w:rsidRDefault="00A346F3" w:rsidP="00BE7F1A">
            <w:pPr>
              <w:jc w:val="center"/>
            </w:pPr>
            <w:r>
              <w:rPr>
                <w:rFonts w:cs="Arial"/>
              </w:rPr>
              <w:t xml:space="preserve">Ja </w:t>
            </w:r>
            <w:sdt>
              <w:sdtPr>
                <w:rPr>
                  <w:rFonts w:cs="Arial"/>
                </w:rPr>
                <w:id w:val="741606505"/>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tc>
        <w:tc>
          <w:tcPr>
            <w:tcW w:w="3634" w:type="dxa"/>
            <w:gridSpan w:val="2"/>
          </w:tcPr>
          <w:p w14:paraId="53D394A1" w14:textId="77777777" w:rsidR="00A346F3" w:rsidRDefault="00A346F3" w:rsidP="00BE7F1A"/>
          <w:p w14:paraId="76F9D51A" w14:textId="77777777" w:rsidR="00A346F3" w:rsidRDefault="00A346F3" w:rsidP="00BE7F1A">
            <w:pPr>
              <w:jc w:val="center"/>
            </w:pPr>
            <w:r>
              <w:rPr>
                <w:rFonts w:cs="Arial"/>
              </w:rPr>
              <w:t>Nein</w:t>
            </w:r>
            <w:sdt>
              <w:sdtPr>
                <w:rPr>
                  <w:rFonts w:cs="Arial"/>
                </w:rPr>
                <w:id w:val="-1784797007"/>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tc>
      </w:tr>
      <w:tr w:rsidR="00A346F3" w14:paraId="6DD8FE9F" w14:textId="77777777" w:rsidTr="00A346F3">
        <w:tc>
          <w:tcPr>
            <w:tcW w:w="3539" w:type="dxa"/>
            <w:shd w:val="clear" w:color="auto" w:fill="E2EFD9" w:themeFill="accent6" w:themeFillTint="33"/>
          </w:tcPr>
          <w:p w14:paraId="39B8BFBD" w14:textId="77777777" w:rsidR="00A346F3" w:rsidRDefault="00A346F3" w:rsidP="00BE7F1A">
            <w:r>
              <w:t>Verfügt Ihr Unternehmen über einen Verhaltenskodex für Zulieferer (falls ja, bitte beilegen)</w:t>
            </w:r>
          </w:p>
        </w:tc>
        <w:tc>
          <w:tcPr>
            <w:tcW w:w="2603" w:type="dxa"/>
            <w:gridSpan w:val="2"/>
          </w:tcPr>
          <w:p w14:paraId="7FA0909F" w14:textId="77777777" w:rsidR="00A346F3" w:rsidRDefault="00A346F3" w:rsidP="00BE7F1A"/>
          <w:p w14:paraId="4DD9113B" w14:textId="77777777" w:rsidR="00A346F3" w:rsidRDefault="00A346F3" w:rsidP="00BE7F1A">
            <w:pPr>
              <w:jc w:val="center"/>
            </w:pPr>
            <w:r>
              <w:rPr>
                <w:rFonts w:cs="Arial"/>
              </w:rPr>
              <w:t>Ja</w:t>
            </w:r>
            <w:sdt>
              <w:sdtPr>
                <w:rPr>
                  <w:rFonts w:cs="Arial"/>
                </w:rPr>
                <w:id w:val="-2043044220"/>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tc>
        <w:tc>
          <w:tcPr>
            <w:tcW w:w="3634" w:type="dxa"/>
            <w:gridSpan w:val="2"/>
          </w:tcPr>
          <w:p w14:paraId="1B76ECD0" w14:textId="77777777" w:rsidR="00A346F3" w:rsidRDefault="00A346F3" w:rsidP="00BE7F1A"/>
          <w:p w14:paraId="3C679C03" w14:textId="77777777" w:rsidR="00A346F3" w:rsidRDefault="00A346F3" w:rsidP="00BE7F1A">
            <w:pPr>
              <w:jc w:val="center"/>
            </w:pPr>
            <w:r>
              <w:rPr>
                <w:rFonts w:cs="Arial"/>
              </w:rPr>
              <w:t xml:space="preserve">Nein </w:t>
            </w:r>
            <w:sdt>
              <w:sdtPr>
                <w:rPr>
                  <w:rFonts w:cs="Arial"/>
                </w:rPr>
                <w:id w:val="-711108060"/>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rPr>
                  <w:t>☐</w:t>
                </w:r>
              </w:sdtContent>
            </w:sdt>
          </w:p>
        </w:tc>
      </w:tr>
    </w:tbl>
    <w:p w14:paraId="38AD0A4E" w14:textId="77777777" w:rsidR="00A346F3" w:rsidRDefault="00A346F3" w:rsidP="00A346F3">
      <w:pPr>
        <w:rPr>
          <w:b/>
          <w:bCs/>
          <w:lang w:val="de-DE"/>
        </w:rPr>
      </w:pPr>
    </w:p>
    <w:p w14:paraId="61712594" w14:textId="77777777" w:rsidR="00A346F3" w:rsidRPr="00116042" w:rsidRDefault="00A346F3" w:rsidP="00A346F3">
      <w:pPr>
        <w:pStyle w:val="Subtitle"/>
        <w:rPr>
          <w:lang w:val="de-DE"/>
        </w:rPr>
      </w:pPr>
      <w:r w:rsidRPr="00116042">
        <w:rPr>
          <w:lang w:val="de-DE"/>
        </w:rPr>
        <w:t>Zertifizierungen und Mitgliedschaften</w:t>
      </w:r>
    </w:p>
    <w:tbl>
      <w:tblPr>
        <w:tblStyle w:val="TableGrid"/>
        <w:tblW w:w="9776" w:type="dxa"/>
        <w:tblLook w:val="04A0" w:firstRow="1" w:lastRow="0" w:firstColumn="1" w:lastColumn="0" w:noHBand="0" w:noVBand="1"/>
      </w:tblPr>
      <w:tblGrid>
        <w:gridCol w:w="2399"/>
        <w:gridCol w:w="1707"/>
        <w:gridCol w:w="1843"/>
        <w:gridCol w:w="3827"/>
      </w:tblGrid>
      <w:tr w:rsidR="00A346F3" w14:paraId="4001E6E6" w14:textId="77777777" w:rsidTr="00A346F3">
        <w:tc>
          <w:tcPr>
            <w:tcW w:w="2399" w:type="dxa"/>
            <w:shd w:val="clear" w:color="auto" w:fill="E2EFD9" w:themeFill="accent6" w:themeFillTint="33"/>
          </w:tcPr>
          <w:p w14:paraId="4CBB9766" w14:textId="77777777" w:rsidR="00A346F3" w:rsidRDefault="00A346F3" w:rsidP="00BE7F1A">
            <w:r>
              <w:t>Standard</w:t>
            </w:r>
          </w:p>
        </w:tc>
        <w:tc>
          <w:tcPr>
            <w:tcW w:w="1707" w:type="dxa"/>
          </w:tcPr>
          <w:p w14:paraId="53AC0ED4" w14:textId="77777777" w:rsidR="00A346F3" w:rsidRDefault="00A346F3" w:rsidP="00BE7F1A">
            <w:r>
              <w:t xml:space="preserve">Zertifiziert seit </w:t>
            </w:r>
          </w:p>
        </w:tc>
        <w:tc>
          <w:tcPr>
            <w:tcW w:w="1843" w:type="dxa"/>
          </w:tcPr>
          <w:p w14:paraId="0AC1AEA4" w14:textId="77777777" w:rsidR="00A346F3" w:rsidRDefault="00A346F3" w:rsidP="00BE7F1A">
            <w:r>
              <w:t>Zertifizierung geplant für</w:t>
            </w:r>
          </w:p>
        </w:tc>
        <w:tc>
          <w:tcPr>
            <w:tcW w:w="3827" w:type="dxa"/>
          </w:tcPr>
          <w:p w14:paraId="435571F7" w14:textId="77777777" w:rsidR="00A346F3" w:rsidRDefault="00A346F3" w:rsidP="00BE7F1A">
            <w:r>
              <w:t>Zertifizierende Organisation</w:t>
            </w:r>
          </w:p>
        </w:tc>
      </w:tr>
      <w:tr w:rsidR="00A346F3" w:rsidRPr="00253C9A" w14:paraId="2D0E87C1" w14:textId="77777777" w:rsidTr="00A346F3">
        <w:tc>
          <w:tcPr>
            <w:tcW w:w="2399" w:type="dxa"/>
            <w:shd w:val="clear" w:color="auto" w:fill="E2EFD9" w:themeFill="accent6" w:themeFillTint="33"/>
          </w:tcPr>
          <w:p w14:paraId="2403DB0D" w14:textId="77777777" w:rsidR="00A346F3" w:rsidRDefault="00A346F3" w:rsidP="00BE7F1A">
            <w:r>
              <w:t>ISO 9001:2015</w:t>
            </w:r>
          </w:p>
        </w:tc>
        <w:sdt>
          <w:sdtPr>
            <w:id w:val="-1278404058"/>
            <w:placeholder>
              <w:docPart w:val="8723E11204444FC7B9E43545A3B6DD64"/>
            </w:placeholder>
            <w:date>
              <w:dateFormat w:val="dd.MM.yyyy"/>
              <w:lid w:val="de-CH"/>
              <w:storeMappedDataAs w:val="dateTime"/>
              <w:calendar w:val="gregorian"/>
            </w:date>
          </w:sdtPr>
          <w:sdtEndPr/>
          <w:sdtContent>
            <w:tc>
              <w:tcPr>
                <w:tcW w:w="1707" w:type="dxa"/>
              </w:tcPr>
              <w:p w14:paraId="42F73EDD" w14:textId="77777777" w:rsidR="00A346F3" w:rsidRDefault="00A346F3" w:rsidP="00BE7F1A">
                <w:r w:rsidRPr="00253C9A">
                  <w:rPr>
                    <w:highlight w:val="lightGray"/>
                  </w:rPr>
                  <w:t>Datum</w:t>
                </w:r>
              </w:p>
            </w:tc>
          </w:sdtContent>
        </w:sdt>
        <w:sdt>
          <w:sdtPr>
            <w:id w:val="-1562709440"/>
            <w:placeholder>
              <w:docPart w:val="17A9DCADB2514E9BA58AFA0023E3D6E5"/>
            </w:placeholder>
            <w:date>
              <w:dateFormat w:val="dd.MM.yyyy"/>
              <w:lid w:val="de-CH"/>
              <w:storeMappedDataAs w:val="dateTime"/>
              <w:calendar w:val="gregorian"/>
            </w:date>
          </w:sdtPr>
          <w:sdtEndPr/>
          <w:sdtContent>
            <w:tc>
              <w:tcPr>
                <w:tcW w:w="1843" w:type="dxa"/>
              </w:tcPr>
              <w:p w14:paraId="22338685" w14:textId="77777777" w:rsidR="00A346F3" w:rsidRDefault="00A346F3" w:rsidP="00BE7F1A">
                <w:r w:rsidRPr="00253C9A">
                  <w:rPr>
                    <w:highlight w:val="lightGray"/>
                  </w:rPr>
                  <w:t>Datum</w:t>
                </w:r>
              </w:p>
            </w:tc>
          </w:sdtContent>
        </w:sdt>
        <w:sdt>
          <w:sdtPr>
            <w:rPr>
              <w:highlight w:val="lightGray"/>
            </w:rPr>
            <w:id w:val="-993712123"/>
            <w:placeholder>
              <w:docPart w:val="A3DBB7A043C0496EBB2B4456FE1A956F"/>
            </w:placeholder>
            <w:showingPlcHdr/>
          </w:sdtPr>
          <w:sdtEndPr/>
          <w:sdtContent>
            <w:tc>
              <w:tcPr>
                <w:tcW w:w="3827" w:type="dxa"/>
              </w:tcPr>
              <w:p w14:paraId="2DBC54D0" w14:textId="77777777" w:rsidR="00A346F3" w:rsidRPr="00253C9A" w:rsidRDefault="00A346F3" w:rsidP="00BE7F1A">
                <w:pPr>
                  <w:rPr>
                    <w:highlight w:val="lightGray"/>
                  </w:rPr>
                </w:pPr>
                <w:r w:rsidRPr="00253C9A">
                  <w:rPr>
                    <w:highlight w:val="lightGray"/>
                  </w:rPr>
                  <w:t>Zertifizierende Organisation</w:t>
                </w:r>
              </w:p>
            </w:tc>
          </w:sdtContent>
        </w:sdt>
      </w:tr>
      <w:tr w:rsidR="00A346F3" w:rsidRPr="005E5D46" w14:paraId="12F6CD2A" w14:textId="77777777" w:rsidTr="00A346F3">
        <w:tc>
          <w:tcPr>
            <w:tcW w:w="2399" w:type="dxa"/>
            <w:shd w:val="clear" w:color="auto" w:fill="E2EFD9" w:themeFill="accent6" w:themeFillTint="33"/>
          </w:tcPr>
          <w:p w14:paraId="217AC8F0" w14:textId="77777777" w:rsidR="00A346F3" w:rsidRDefault="00A346F3" w:rsidP="00BE7F1A">
            <w:r>
              <w:t>ISO 22000:2005 bzw.</w:t>
            </w:r>
          </w:p>
        </w:tc>
        <w:sdt>
          <w:sdtPr>
            <w:id w:val="-419795757"/>
            <w:placeholder>
              <w:docPart w:val="E9763E9CDF564106BDD7FD221BEB9C7F"/>
            </w:placeholder>
            <w:date>
              <w:dateFormat w:val="dd.MM.yyyy"/>
              <w:lid w:val="de-CH"/>
              <w:storeMappedDataAs w:val="dateTime"/>
              <w:calendar w:val="gregorian"/>
            </w:date>
          </w:sdtPr>
          <w:sdtEndPr/>
          <w:sdtContent>
            <w:tc>
              <w:tcPr>
                <w:tcW w:w="1707" w:type="dxa"/>
              </w:tcPr>
              <w:p w14:paraId="7E7B6026" w14:textId="77777777" w:rsidR="00A346F3" w:rsidRDefault="00A346F3" w:rsidP="00BE7F1A">
                <w:r w:rsidRPr="00253C9A">
                  <w:rPr>
                    <w:highlight w:val="lightGray"/>
                  </w:rPr>
                  <w:t>Datum</w:t>
                </w:r>
              </w:p>
            </w:tc>
          </w:sdtContent>
        </w:sdt>
        <w:sdt>
          <w:sdtPr>
            <w:id w:val="214087224"/>
            <w:placeholder>
              <w:docPart w:val="912DD476F8BA4BE9AAC41D14475D3A3A"/>
            </w:placeholder>
            <w:date>
              <w:dateFormat w:val="dd.MM.yyyy"/>
              <w:lid w:val="de-CH"/>
              <w:storeMappedDataAs w:val="dateTime"/>
              <w:calendar w:val="gregorian"/>
            </w:date>
          </w:sdtPr>
          <w:sdtEndPr/>
          <w:sdtContent>
            <w:tc>
              <w:tcPr>
                <w:tcW w:w="1843" w:type="dxa"/>
              </w:tcPr>
              <w:p w14:paraId="5E247E26" w14:textId="77777777" w:rsidR="00A346F3" w:rsidRDefault="00A346F3" w:rsidP="00BE7F1A">
                <w:r w:rsidRPr="00253C9A">
                  <w:rPr>
                    <w:highlight w:val="lightGray"/>
                  </w:rPr>
                  <w:t>Datum</w:t>
                </w:r>
              </w:p>
            </w:tc>
          </w:sdtContent>
        </w:sdt>
        <w:sdt>
          <w:sdtPr>
            <w:rPr>
              <w:highlight w:val="lightGray"/>
            </w:rPr>
            <w:id w:val="-741863621"/>
            <w:placeholder>
              <w:docPart w:val="D2E30867CEF24541A655B4D2FF47623D"/>
            </w:placeholder>
            <w:showingPlcHdr/>
          </w:sdtPr>
          <w:sdtEndPr/>
          <w:sdtContent>
            <w:tc>
              <w:tcPr>
                <w:tcW w:w="3827" w:type="dxa"/>
              </w:tcPr>
              <w:p w14:paraId="39086AD2" w14:textId="77777777" w:rsidR="00A346F3" w:rsidRDefault="00A346F3" w:rsidP="00BE7F1A">
                <w:r w:rsidRPr="00253C9A">
                  <w:rPr>
                    <w:highlight w:val="lightGray"/>
                  </w:rPr>
                  <w:t>Zertifizierende Organisation</w:t>
                </w:r>
              </w:p>
            </w:tc>
          </w:sdtContent>
        </w:sdt>
      </w:tr>
      <w:tr w:rsidR="00A346F3" w:rsidRPr="005E5D46" w14:paraId="71EE4541" w14:textId="77777777" w:rsidTr="00A346F3">
        <w:tc>
          <w:tcPr>
            <w:tcW w:w="2399" w:type="dxa"/>
            <w:shd w:val="clear" w:color="auto" w:fill="E2EFD9" w:themeFill="accent6" w:themeFillTint="33"/>
          </w:tcPr>
          <w:p w14:paraId="212973B1" w14:textId="77777777" w:rsidR="00A346F3" w:rsidRDefault="00A346F3" w:rsidP="00BE7F1A">
            <w:r>
              <w:t>ISO 22000:2018</w:t>
            </w:r>
          </w:p>
        </w:tc>
        <w:sdt>
          <w:sdtPr>
            <w:id w:val="-237630367"/>
            <w:placeholder>
              <w:docPart w:val="B7F5EBDEA05E424298A818E85C610497"/>
            </w:placeholder>
            <w:date>
              <w:dateFormat w:val="dd.MM.yyyy"/>
              <w:lid w:val="de-CH"/>
              <w:storeMappedDataAs w:val="dateTime"/>
              <w:calendar w:val="gregorian"/>
            </w:date>
          </w:sdtPr>
          <w:sdtEndPr/>
          <w:sdtContent>
            <w:tc>
              <w:tcPr>
                <w:tcW w:w="1707" w:type="dxa"/>
              </w:tcPr>
              <w:p w14:paraId="4E47FFF4" w14:textId="77777777" w:rsidR="00A346F3" w:rsidRDefault="00A346F3" w:rsidP="00BE7F1A">
                <w:r w:rsidRPr="00253C9A">
                  <w:rPr>
                    <w:highlight w:val="lightGray"/>
                  </w:rPr>
                  <w:t>Datum</w:t>
                </w:r>
              </w:p>
            </w:tc>
          </w:sdtContent>
        </w:sdt>
        <w:sdt>
          <w:sdtPr>
            <w:id w:val="-1541286608"/>
            <w:placeholder>
              <w:docPart w:val="3053E2093FA34539A6B7CAE6B5BABD19"/>
            </w:placeholder>
            <w:date>
              <w:dateFormat w:val="dd.MM.yyyy"/>
              <w:lid w:val="de-CH"/>
              <w:storeMappedDataAs w:val="dateTime"/>
              <w:calendar w:val="gregorian"/>
            </w:date>
          </w:sdtPr>
          <w:sdtEndPr/>
          <w:sdtContent>
            <w:tc>
              <w:tcPr>
                <w:tcW w:w="1843" w:type="dxa"/>
              </w:tcPr>
              <w:p w14:paraId="3B330563" w14:textId="77777777" w:rsidR="00A346F3" w:rsidRDefault="00A346F3" w:rsidP="00BE7F1A">
                <w:r w:rsidRPr="00253C9A">
                  <w:rPr>
                    <w:highlight w:val="lightGray"/>
                  </w:rPr>
                  <w:t>Datum</w:t>
                </w:r>
              </w:p>
            </w:tc>
          </w:sdtContent>
        </w:sdt>
        <w:sdt>
          <w:sdtPr>
            <w:rPr>
              <w:highlight w:val="lightGray"/>
            </w:rPr>
            <w:id w:val="1115492905"/>
            <w:placeholder>
              <w:docPart w:val="A8611DD6A74A441DB3DE3013CB6FB61F"/>
            </w:placeholder>
            <w:showingPlcHdr/>
          </w:sdtPr>
          <w:sdtEndPr/>
          <w:sdtContent>
            <w:tc>
              <w:tcPr>
                <w:tcW w:w="3827" w:type="dxa"/>
              </w:tcPr>
              <w:p w14:paraId="2F628753" w14:textId="77777777" w:rsidR="00A346F3" w:rsidRDefault="00A346F3" w:rsidP="00BE7F1A">
                <w:r w:rsidRPr="00253C9A">
                  <w:rPr>
                    <w:highlight w:val="lightGray"/>
                  </w:rPr>
                  <w:t>Zertifizierende Organisation</w:t>
                </w:r>
              </w:p>
            </w:tc>
          </w:sdtContent>
        </w:sdt>
      </w:tr>
      <w:tr w:rsidR="00A346F3" w:rsidRPr="005E5D46" w14:paraId="3C2C49CE" w14:textId="77777777" w:rsidTr="00A346F3">
        <w:tc>
          <w:tcPr>
            <w:tcW w:w="2399" w:type="dxa"/>
            <w:shd w:val="clear" w:color="auto" w:fill="E2EFD9" w:themeFill="accent6" w:themeFillTint="33"/>
          </w:tcPr>
          <w:p w14:paraId="5CE3C11A" w14:textId="77777777" w:rsidR="00A346F3" w:rsidRDefault="00A346F3" w:rsidP="00BE7F1A">
            <w:r>
              <w:t>ISO 14001:2015</w:t>
            </w:r>
          </w:p>
        </w:tc>
        <w:sdt>
          <w:sdtPr>
            <w:id w:val="1111950292"/>
            <w:placeholder>
              <w:docPart w:val="B96F94C07C1044F7BF6F9FC65F3DDF4A"/>
            </w:placeholder>
            <w:date>
              <w:dateFormat w:val="dd.MM.yyyy"/>
              <w:lid w:val="de-CH"/>
              <w:storeMappedDataAs w:val="dateTime"/>
              <w:calendar w:val="gregorian"/>
            </w:date>
          </w:sdtPr>
          <w:sdtEndPr/>
          <w:sdtContent>
            <w:tc>
              <w:tcPr>
                <w:tcW w:w="1707" w:type="dxa"/>
              </w:tcPr>
              <w:p w14:paraId="2873F144" w14:textId="77777777" w:rsidR="00A346F3" w:rsidRDefault="00A346F3" w:rsidP="00BE7F1A">
                <w:r w:rsidRPr="00253C9A">
                  <w:rPr>
                    <w:highlight w:val="lightGray"/>
                  </w:rPr>
                  <w:t>Datum</w:t>
                </w:r>
              </w:p>
            </w:tc>
          </w:sdtContent>
        </w:sdt>
        <w:sdt>
          <w:sdtPr>
            <w:id w:val="-1560630766"/>
            <w:placeholder>
              <w:docPart w:val="1DAE651B9DDF4F01A0610EDEEE1FC60A"/>
            </w:placeholder>
            <w:date>
              <w:dateFormat w:val="dd.MM.yyyy"/>
              <w:lid w:val="de-CH"/>
              <w:storeMappedDataAs w:val="dateTime"/>
              <w:calendar w:val="gregorian"/>
            </w:date>
          </w:sdtPr>
          <w:sdtEndPr/>
          <w:sdtContent>
            <w:tc>
              <w:tcPr>
                <w:tcW w:w="1843" w:type="dxa"/>
              </w:tcPr>
              <w:p w14:paraId="02FB89FC" w14:textId="77777777" w:rsidR="00A346F3" w:rsidRDefault="00A346F3" w:rsidP="00BE7F1A">
                <w:r w:rsidRPr="00253C9A">
                  <w:rPr>
                    <w:highlight w:val="lightGray"/>
                  </w:rPr>
                  <w:t>Datum</w:t>
                </w:r>
              </w:p>
            </w:tc>
          </w:sdtContent>
        </w:sdt>
        <w:sdt>
          <w:sdtPr>
            <w:rPr>
              <w:highlight w:val="lightGray"/>
            </w:rPr>
            <w:id w:val="1909572433"/>
            <w:placeholder>
              <w:docPart w:val="3DC7D579E3F6446092789C8F46C1C6A4"/>
            </w:placeholder>
            <w:showingPlcHdr/>
          </w:sdtPr>
          <w:sdtEndPr/>
          <w:sdtContent>
            <w:tc>
              <w:tcPr>
                <w:tcW w:w="3827" w:type="dxa"/>
              </w:tcPr>
              <w:p w14:paraId="06E93894" w14:textId="77777777" w:rsidR="00A346F3" w:rsidRDefault="00A346F3" w:rsidP="00BE7F1A">
                <w:r w:rsidRPr="00253C9A">
                  <w:rPr>
                    <w:highlight w:val="lightGray"/>
                  </w:rPr>
                  <w:t>Zertifizierende Organisation</w:t>
                </w:r>
              </w:p>
            </w:tc>
          </w:sdtContent>
        </w:sdt>
      </w:tr>
      <w:tr w:rsidR="00A346F3" w:rsidRPr="005E5D46" w14:paraId="5393CB03" w14:textId="77777777" w:rsidTr="00A346F3">
        <w:tc>
          <w:tcPr>
            <w:tcW w:w="2399" w:type="dxa"/>
            <w:shd w:val="clear" w:color="auto" w:fill="E2EFD9" w:themeFill="accent6" w:themeFillTint="33"/>
          </w:tcPr>
          <w:p w14:paraId="0A182B9D" w14:textId="77777777" w:rsidR="00A346F3" w:rsidRDefault="00A346F3" w:rsidP="00BE7F1A">
            <w:r>
              <w:t>BRC</w:t>
            </w:r>
          </w:p>
        </w:tc>
        <w:sdt>
          <w:sdtPr>
            <w:id w:val="1106387545"/>
            <w:placeholder>
              <w:docPart w:val="7394B6E2E56848D8BD27AD8AA8329578"/>
            </w:placeholder>
            <w:date>
              <w:dateFormat w:val="dd.MM.yyyy"/>
              <w:lid w:val="de-CH"/>
              <w:storeMappedDataAs w:val="dateTime"/>
              <w:calendar w:val="gregorian"/>
            </w:date>
          </w:sdtPr>
          <w:sdtEndPr/>
          <w:sdtContent>
            <w:tc>
              <w:tcPr>
                <w:tcW w:w="1707" w:type="dxa"/>
              </w:tcPr>
              <w:p w14:paraId="5C4DCAAC" w14:textId="77777777" w:rsidR="00A346F3" w:rsidRDefault="00A346F3" w:rsidP="00BE7F1A">
                <w:r w:rsidRPr="00253C9A">
                  <w:rPr>
                    <w:highlight w:val="lightGray"/>
                  </w:rPr>
                  <w:t>Datum</w:t>
                </w:r>
              </w:p>
            </w:tc>
          </w:sdtContent>
        </w:sdt>
        <w:sdt>
          <w:sdtPr>
            <w:id w:val="-514460811"/>
            <w:placeholder>
              <w:docPart w:val="BFB46B9E23B140FDA681FD815D4B048E"/>
            </w:placeholder>
            <w:date>
              <w:dateFormat w:val="dd.MM.yyyy"/>
              <w:lid w:val="de-CH"/>
              <w:storeMappedDataAs w:val="dateTime"/>
              <w:calendar w:val="gregorian"/>
            </w:date>
          </w:sdtPr>
          <w:sdtEndPr/>
          <w:sdtContent>
            <w:tc>
              <w:tcPr>
                <w:tcW w:w="1843" w:type="dxa"/>
              </w:tcPr>
              <w:p w14:paraId="2F6521DF" w14:textId="77777777" w:rsidR="00A346F3" w:rsidRDefault="00A346F3" w:rsidP="00BE7F1A">
                <w:r w:rsidRPr="00253C9A">
                  <w:rPr>
                    <w:highlight w:val="lightGray"/>
                  </w:rPr>
                  <w:t>Datum</w:t>
                </w:r>
              </w:p>
            </w:tc>
          </w:sdtContent>
        </w:sdt>
        <w:sdt>
          <w:sdtPr>
            <w:rPr>
              <w:highlight w:val="lightGray"/>
            </w:rPr>
            <w:id w:val="-416100507"/>
            <w:placeholder>
              <w:docPart w:val="C007F31C36C049D385D1B0B9470F7DE9"/>
            </w:placeholder>
            <w:showingPlcHdr/>
          </w:sdtPr>
          <w:sdtEndPr/>
          <w:sdtContent>
            <w:tc>
              <w:tcPr>
                <w:tcW w:w="3827" w:type="dxa"/>
              </w:tcPr>
              <w:p w14:paraId="55D12561" w14:textId="77777777" w:rsidR="00A346F3" w:rsidRDefault="00A346F3" w:rsidP="00BE7F1A">
                <w:r w:rsidRPr="00253C9A">
                  <w:rPr>
                    <w:highlight w:val="lightGray"/>
                  </w:rPr>
                  <w:t>Zertifizierende Organisation</w:t>
                </w:r>
              </w:p>
            </w:tc>
          </w:sdtContent>
        </w:sdt>
      </w:tr>
      <w:tr w:rsidR="00A346F3" w:rsidRPr="005E5D46" w14:paraId="4E385BD7" w14:textId="77777777" w:rsidTr="00A346F3">
        <w:tc>
          <w:tcPr>
            <w:tcW w:w="2399" w:type="dxa"/>
            <w:shd w:val="clear" w:color="auto" w:fill="E2EFD9" w:themeFill="accent6" w:themeFillTint="33"/>
          </w:tcPr>
          <w:p w14:paraId="67E00495" w14:textId="77777777" w:rsidR="00A346F3" w:rsidRDefault="00A346F3" w:rsidP="00BE7F1A">
            <w:r>
              <w:t>IFS</w:t>
            </w:r>
          </w:p>
        </w:tc>
        <w:sdt>
          <w:sdtPr>
            <w:id w:val="-258757360"/>
            <w:placeholder>
              <w:docPart w:val="9A67894D358C4C1890D5562CA7F7E3E3"/>
            </w:placeholder>
            <w:date>
              <w:dateFormat w:val="dd.MM.yyyy"/>
              <w:lid w:val="de-CH"/>
              <w:storeMappedDataAs w:val="dateTime"/>
              <w:calendar w:val="gregorian"/>
            </w:date>
          </w:sdtPr>
          <w:sdtEndPr/>
          <w:sdtContent>
            <w:tc>
              <w:tcPr>
                <w:tcW w:w="1707" w:type="dxa"/>
              </w:tcPr>
              <w:p w14:paraId="181CC7CF" w14:textId="77777777" w:rsidR="00A346F3" w:rsidRDefault="00A346F3" w:rsidP="00BE7F1A">
                <w:r w:rsidRPr="00253C9A">
                  <w:rPr>
                    <w:highlight w:val="lightGray"/>
                  </w:rPr>
                  <w:t>Datum</w:t>
                </w:r>
              </w:p>
            </w:tc>
          </w:sdtContent>
        </w:sdt>
        <w:sdt>
          <w:sdtPr>
            <w:id w:val="1250152625"/>
            <w:placeholder>
              <w:docPart w:val="8B0EC594219E406DB0E25B89A57E27EC"/>
            </w:placeholder>
            <w:date>
              <w:dateFormat w:val="dd.MM.yyyy"/>
              <w:lid w:val="de-CH"/>
              <w:storeMappedDataAs w:val="dateTime"/>
              <w:calendar w:val="gregorian"/>
            </w:date>
          </w:sdtPr>
          <w:sdtEndPr/>
          <w:sdtContent>
            <w:tc>
              <w:tcPr>
                <w:tcW w:w="1843" w:type="dxa"/>
              </w:tcPr>
              <w:p w14:paraId="232A1775" w14:textId="77777777" w:rsidR="00A346F3" w:rsidRDefault="00A346F3" w:rsidP="00BE7F1A">
                <w:r w:rsidRPr="00253C9A">
                  <w:rPr>
                    <w:highlight w:val="lightGray"/>
                  </w:rPr>
                  <w:t>Datum</w:t>
                </w:r>
              </w:p>
            </w:tc>
          </w:sdtContent>
        </w:sdt>
        <w:sdt>
          <w:sdtPr>
            <w:rPr>
              <w:highlight w:val="lightGray"/>
            </w:rPr>
            <w:id w:val="-1119688351"/>
            <w:placeholder>
              <w:docPart w:val="A3686C00180547B9A55C201DFBB5273D"/>
            </w:placeholder>
            <w:showingPlcHdr/>
          </w:sdtPr>
          <w:sdtEndPr/>
          <w:sdtContent>
            <w:tc>
              <w:tcPr>
                <w:tcW w:w="3827" w:type="dxa"/>
              </w:tcPr>
              <w:p w14:paraId="20D2B361" w14:textId="77777777" w:rsidR="00A346F3" w:rsidRDefault="00A346F3" w:rsidP="00BE7F1A">
                <w:r w:rsidRPr="00253C9A">
                  <w:rPr>
                    <w:highlight w:val="lightGray"/>
                  </w:rPr>
                  <w:t>Zertifizierende Organisation</w:t>
                </w:r>
              </w:p>
            </w:tc>
          </w:sdtContent>
        </w:sdt>
      </w:tr>
      <w:tr w:rsidR="00A346F3" w:rsidRPr="005E5D46" w14:paraId="272F314C" w14:textId="77777777" w:rsidTr="00A346F3">
        <w:tc>
          <w:tcPr>
            <w:tcW w:w="2399" w:type="dxa"/>
            <w:shd w:val="clear" w:color="auto" w:fill="E2EFD9" w:themeFill="accent6" w:themeFillTint="33"/>
          </w:tcPr>
          <w:p w14:paraId="63282B82" w14:textId="77777777" w:rsidR="00A346F3" w:rsidRDefault="00A346F3" w:rsidP="00BE7F1A">
            <w:r>
              <w:t>GHP</w:t>
            </w:r>
          </w:p>
        </w:tc>
        <w:sdt>
          <w:sdtPr>
            <w:id w:val="-513846774"/>
            <w:placeholder>
              <w:docPart w:val="867C79691E11479DB7F8E5155F9E22A4"/>
            </w:placeholder>
            <w:date>
              <w:dateFormat w:val="dd.MM.yyyy"/>
              <w:lid w:val="de-CH"/>
              <w:storeMappedDataAs w:val="dateTime"/>
              <w:calendar w:val="gregorian"/>
            </w:date>
          </w:sdtPr>
          <w:sdtEndPr/>
          <w:sdtContent>
            <w:tc>
              <w:tcPr>
                <w:tcW w:w="1707" w:type="dxa"/>
              </w:tcPr>
              <w:p w14:paraId="171A035B" w14:textId="77777777" w:rsidR="00A346F3" w:rsidRDefault="00A346F3" w:rsidP="00BE7F1A">
                <w:r w:rsidRPr="00253C9A">
                  <w:rPr>
                    <w:highlight w:val="lightGray"/>
                  </w:rPr>
                  <w:t>Datum</w:t>
                </w:r>
              </w:p>
            </w:tc>
          </w:sdtContent>
        </w:sdt>
        <w:sdt>
          <w:sdtPr>
            <w:id w:val="-1881311107"/>
            <w:placeholder>
              <w:docPart w:val="3D98E2E6CDBE4781BAB4724DAD3C05CA"/>
            </w:placeholder>
            <w:date>
              <w:dateFormat w:val="dd.MM.yyyy"/>
              <w:lid w:val="de-CH"/>
              <w:storeMappedDataAs w:val="dateTime"/>
              <w:calendar w:val="gregorian"/>
            </w:date>
          </w:sdtPr>
          <w:sdtEndPr/>
          <w:sdtContent>
            <w:tc>
              <w:tcPr>
                <w:tcW w:w="1843" w:type="dxa"/>
              </w:tcPr>
              <w:p w14:paraId="5BFF6777" w14:textId="77777777" w:rsidR="00A346F3" w:rsidRDefault="00A346F3" w:rsidP="00BE7F1A">
                <w:r w:rsidRPr="00253C9A">
                  <w:rPr>
                    <w:highlight w:val="lightGray"/>
                  </w:rPr>
                  <w:t>Datum</w:t>
                </w:r>
              </w:p>
            </w:tc>
          </w:sdtContent>
        </w:sdt>
        <w:sdt>
          <w:sdtPr>
            <w:rPr>
              <w:highlight w:val="lightGray"/>
            </w:rPr>
            <w:id w:val="1927606422"/>
            <w:placeholder>
              <w:docPart w:val="4150035929904999A6D70400FE38D49D"/>
            </w:placeholder>
            <w:showingPlcHdr/>
          </w:sdtPr>
          <w:sdtEndPr/>
          <w:sdtContent>
            <w:tc>
              <w:tcPr>
                <w:tcW w:w="3827" w:type="dxa"/>
              </w:tcPr>
              <w:p w14:paraId="70311CEA" w14:textId="77777777" w:rsidR="00A346F3" w:rsidRDefault="00A346F3" w:rsidP="00BE7F1A">
                <w:r w:rsidRPr="00253C9A">
                  <w:rPr>
                    <w:highlight w:val="lightGray"/>
                  </w:rPr>
                  <w:t>Zertifizierende Organisation</w:t>
                </w:r>
              </w:p>
            </w:tc>
          </w:sdtContent>
        </w:sdt>
      </w:tr>
      <w:tr w:rsidR="00A346F3" w:rsidRPr="005E5D46" w14:paraId="2E3BB9E0" w14:textId="77777777" w:rsidTr="00A346F3">
        <w:tc>
          <w:tcPr>
            <w:tcW w:w="2399" w:type="dxa"/>
            <w:shd w:val="clear" w:color="auto" w:fill="E2EFD9" w:themeFill="accent6" w:themeFillTint="33"/>
          </w:tcPr>
          <w:p w14:paraId="588306DA" w14:textId="77777777" w:rsidR="00A346F3" w:rsidRDefault="00A346F3" w:rsidP="00BE7F1A">
            <w:r>
              <w:t>GMP +</w:t>
            </w:r>
          </w:p>
        </w:tc>
        <w:sdt>
          <w:sdtPr>
            <w:id w:val="-1376470381"/>
            <w:placeholder>
              <w:docPart w:val="F25000A298934793986765B9CC123BA1"/>
            </w:placeholder>
            <w:date>
              <w:dateFormat w:val="dd.MM.yyyy"/>
              <w:lid w:val="de-CH"/>
              <w:storeMappedDataAs w:val="dateTime"/>
              <w:calendar w:val="gregorian"/>
            </w:date>
          </w:sdtPr>
          <w:sdtEndPr/>
          <w:sdtContent>
            <w:tc>
              <w:tcPr>
                <w:tcW w:w="1707" w:type="dxa"/>
              </w:tcPr>
              <w:p w14:paraId="35AAB5A8" w14:textId="77777777" w:rsidR="00A346F3" w:rsidRDefault="00A346F3" w:rsidP="00BE7F1A">
                <w:pPr>
                  <w:tabs>
                    <w:tab w:val="left" w:pos="1275"/>
                  </w:tabs>
                </w:pPr>
                <w:r w:rsidRPr="00253C9A">
                  <w:rPr>
                    <w:highlight w:val="lightGray"/>
                  </w:rPr>
                  <w:t>Datum</w:t>
                </w:r>
              </w:p>
            </w:tc>
          </w:sdtContent>
        </w:sdt>
        <w:sdt>
          <w:sdtPr>
            <w:id w:val="-2070402485"/>
            <w:placeholder>
              <w:docPart w:val="E85EE02835244640B11C4629CDD8D507"/>
            </w:placeholder>
            <w:date>
              <w:dateFormat w:val="dd.MM.yyyy"/>
              <w:lid w:val="de-CH"/>
              <w:storeMappedDataAs w:val="dateTime"/>
              <w:calendar w:val="gregorian"/>
            </w:date>
          </w:sdtPr>
          <w:sdtEndPr/>
          <w:sdtContent>
            <w:tc>
              <w:tcPr>
                <w:tcW w:w="1843" w:type="dxa"/>
              </w:tcPr>
              <w:p w14:paraId="7107CD6A" w14:textId="77777777" w:rsidR="00A346F3" w:rsidRDefault="00A346F3" w:rsidP="00BE7F1A">
                <w:r w:rsidRPr="00253C9A">
                  <w:rPr>
                    <w:highlight w:val="lightGray"/>
                  </w:rPr>
                  <w:t>Datum</w:t>
                </w:r>
              </w:p>
            </w:tc>
          </w:sdtContent>
        </w:sdt>
        <w:sdt>
          <w:sdtPr>
            <w:rPr>
              <w:highlight w:val="lightGray"/>
            </w:rPr>
            <w:id w:val="-1384018217"/>
            <w:placeholder>
              <w:docPart w:val="9AE9D96EBA76425C9C6790428C685639"/>
            </w:placeholder>
            <w:showingPlcHdr/>
          </w:sdtPr>
          <w:sdtEndPr/>
          <w:sdtContent>
            <w:tc>
              <w:tcPr>
                <w:tcW w:w="3827" w:type="dxa"/>
              </w:tcPr>
              <w:p w14:paraId="53603E1D" w14:textId="77777777" w:rsidR="00A346F3" w:rsidRDefault="00A346F3" w:rsidP="00BE7F1A">
                <w:r w:rsidRPr="00253C9A">
                  <w:rPr>
                    <w:highlight w:val="lightGray"/>
                  </w:rPr>
                  <w:t>Zertifizierende Organisation</w:t>
                </w:r>
              </w:p>
            </w:tc>
          </w:sdtContent>
        </w:sdt>
      </w:tr>
      <w:tr w:rsidR="00A346F3" w:rsidRPr="005E5D46" w14:paraId="5F496002" w14:textId="77777777" w:rsidTr="00A346F3">
        <w:sdt>
          <w:sdtPr>
            <w:id w:val="-1749493973"/>
            <w:placeholder>
              <w:docPart w:val="BBE89C678B8240A6BADF17CAB013B810"/>
            </w:placeholder>
            <w:showingPlcHdr/>
            <w:text/>
          </w:sdtPr>
          <w:sdtEndPr/>
          <w:sdtContent>
            <w:tc>
              <w:tcPr>
                <w:tcW w:w="2399" w:type="dxa"/>
                <w:shd w:val="clear" w:color="auto" w:fill="E2EFD9" w:themeFill="accent6" w:themeFillTint="33"/>
              </w:tcPr>
              <w:p w14:paraId="445689F6" w14:textId="77777777" w:rsidR="00A346F3" w:rsidRDefault="00A346F3" w:rsidP="00BE7F1A">
                <w:r w:rsidRPr="00253C9A">
                  <w:rPr>
                    <w:highlight w:val="lightGray"/>
                  </w:rPr>
                  <w:t>weiteres</w:t>
                </w:r>
              </w:p>
            </w:tc>
          </w:sdtContent>
        </w:sdt>
        <w:sdt>
          <w:sdtPr>
            <w:id w:val="44654327"/>
            <w:placeholder>
              <w:docPart w:val="59C21FE03FF847859387723F70860CE6"/>
            </w:placeholder>
            <w:date>
              <w:dateFormat w:val="dd.MM.yyyy"/>
              <w:lid w:val="de-CH"/>
              <w:storeMappedDataAs w:val="dateTime"/>
              <w:calendar w:val="gregorian"/>
            </w:date>
          </w:sdtPr>
          <w:sdtEndPr/>
          <w:sdtContent>
            <w:tc>
              <w:tcPr>
                <w:tcW w:w="1707" w:type="dxa"/>
              </w:tcPr>
              <w:p w14:paraId="46F77610" w14:textId="77777777" w:rsidR="00A346F3" w:rsidRDefault="00A346F3" w:rsidP="00BE7F1A">
                <w:r w:rsidRPr="00253C9A">
                  <w:rPr>
                    <w:highlight w:val="lightGray"/>
                  </w:rPr>
                  <w:t>Datum</w:t>
                </w:r>
              </w:p>
            </w:tc>
          </w:sdtContent>
        </w:sdt>
        <w:sdt>
          <w:sdtPr>
            <w:id w:val="-1124923177"/>
            <w:placeholder>
              <w:docPart w:val="E84075D778FE48D6BDDEFCD1456AA8ED"/>
            </w:placeholder>
            <w:date>
              <w:dateFormat w:val="dd.MM.yyyy"/>
              <w:lid w:val="de-CH"/>
              <w:storeMappedDataAs w:val="dateTime"/>
              <w:calendar w:val="gregorian"/>
            </w:date>
          </w:sdtPr>
          <w:sdtEndPr/>
          <w:sdtContent>
            <w:tc>
              <w:tcPr>
                <w:tcW w:w="1843" w:type="dxa"/>
              </w:tcPr>
              <w:p w14:paraId="1E791988" w14:textId="77777777" w:rsidR="00A346F3" w:rsidRDefault="00A346F3" w:rsidP="00BE7F1A">
                <w:r w:rsidRPr="00253C9A">
                  <w:rPr>
                    <w:highlight w:val="lightGray"/>
                  </w:rPr>
                  <w:t>Datum</w:t>
                </w:r>
              </w:p>
            </w:tc>
          </w:sdtContent>
        </w:sdt>
        <w:sdt>
          <w:sdtPr>
            <w:rPr>
              <w:highlight w:val="lightGray"/>
            </w:rPr>
            <w:id w:val="-1619067273"/>
            <w:placeholder>
              <w:docPart w:val="7FC1CB6D76C24BC7A892E53AD4F01413"/>
            </w:placeholder>
            <w:showingPlcHdr/>
          </w:sdtPr>
          <w:sdtEndPr/>
          <w:sdtContent>
            <w:tc>
              <w:tcPr>
                <w:tcW w:w="3827" w:type="dxa"/>
              </w:tcPr>
              <w:p w14:paraId="26D54874" w14:textId="77777777" w:rsidR="00A346F3" w:rsidRDefault="00A346F3" w:rsidP="00BE7F1A">
                <w:r w:rsidRPr="00253C9A">
                  <w:rPr>
                    <w:highlight w:val="lightGray"/>
                  </w:rPr>
                  <w:t>Zertifizierende Organisation</w:t>
                </w:r>
              </w:p>
            </w:tc>
          </w:sdtContent>
        </w:sdt>
      </w:tr>
      <w:tr w:rsidR="00A346F3" w:rsidRPr="005E5D46" w14:paraId="2C2ADE35" w14:textId="77777777" w:rsidTr="00A346F3">
        <w:sdt>
          <w:sdtPr>
            <w:id w:val="-1978439557"/>
            <w:placeholder>
              <w:docPart w:val="0C2BF3CBD8D74B5F89E6BD5C2C36F3FC"/>
            </w:placeholder>
            <w:showingPlcHdr/>
            <w:text/>
          </w:sdtPr>
          <w:sdtEndPr/>
          <w:sdtContent>
            <w:tc>
              <w:tcPr>
                <w:tcW w:w="2399" w:type="dxa"/>
                <w:shd w:val="clear" w:color="auto" w:fill="E2EFD9" w:themeFill="accent6" w:themeFillTint="33"/>
              </w:tcPr>
              <w:p w14:paraId="1CF50CB6" w14:textId="77777777" w:rsidR="00A346F3" w:rsidRDefault="00A346F3" w:rsidP="00BE7F1A">
                <w:r w:rsidRPr="00253C9A">
                  <w:rPr>
                    <w:highlight w:val="lightGray"/>
                  </w:rPr>
                  <w:t>weiteres</w:t>
                </w:r>
              </w:p>
            </w:tc>
          </w:sdtContent>
        </w:sdt>
        <w:sdt>
          <w:sdtPr>
            <w:id w:val="-2025695966"/>
            <w:placeholder>
              <w:docPart w:val="87147BFB29874EF38A24DE8A084F19CE"/>
            </w:placeholder>
            <w:date>
              <w:dateFormat w:val="dd.MM.yyyy"/>
              <w:lid w:val="de-CH"/>
              <w:storeMappedDataAs w:val="dateTime"/>
              <w:calendar w:val="gregorian"/>
            </w:date>
          </w:sdtPr>
          <w:sdtEndPr/>
          <w:sdtContent>
            <w:tc>
              <w:tcPr>
                <w:tcW w:w="1707" w:type="dxa"/>
              </w:tcPr>
              <w:p w14:paraId="7FF56FBD" w14:textId="77777777" w:rsidR="00A346F3" w:rsidRDefault="00A346F3" w:rsidP="00BE7F1A">
                <w:r w:rsidRPr="00253C9A">
                  <w:rPr>
                    <w:highlight w:val="lightGray"/>
                  </w:rPr>
                  <w:t>Datum</w:t>
                </w:r>
              </w:p>
            </w:tc>
          </w:sdtContent>
        </w:sdt>
        <w:sdt>
          <w:sdtPr>
            <w:id w:val="1693644883"/>
            <w:placeholder>
              <w:docPart w:val="111C9F51250545A9921352707937AC39"/>
            </w:placeholder>
            <w:date>
              <w:dateFormat w:val="dd.MM.yyyy"/>
              <w:lid w:val="de-CH"/>
              <w:storeMappedDataAs w:val="dateTime"/>
              <w:calendar w:val="gregorian"/>
            </w:date>
          </w:sdtPr>
          <w:sdtEndPr/>
          <w:sdtContent>
            <w:tc>
              <w:tcPr>
                <w:tcW w:w="1843" w:type="dxa"/>
              </w:tcPr>
              <w:p w14:paraId="05CCACC2" w14:textId="77777777" w:rsidR="00A346F3" w:rsidRDefault="00A346F3" w:rsidP="00BE7F1A">
                <w:r w:rsidRPr="00253C9A">
                  <w:rPr>
                    <w:highlight w:val="lightGray"/>
                  </w:rPr>
                  <w:t>Datum</w:t>
                </w:r>
              </w:p>
            </w:tc>
          </w:sdtContent>
        </w:sdt>
        <w:sdt>
          <w:sdtPr>
            <w:rPr>
              <w:highlight w:val="lightGray"/>
            </w:rPr>
            <w:id w:val="-176890692"/>
            <w:placeholder>
              <w:docPart w:val="760499E39FEA485C85BC3E9F00F8A15C"/>
            </w:placeholder>
            <w:showingPlcHdr/>
          </w:sdtPr>
          <w:sdtEndPr/>
          <w:sdtContent>
            <w:tc>
              <w:tcPr>
                <w:tcW w:w="3827" w:type="dxa"/>
              </w:tcPr>
              <w:p w14:paraId="180C5523" w14:textId="77777777" w:rsidR="00A346F3" w:rsidRDefault="00A346F3" w:rsidP="00BE7F1A">
                <w:r w:rsidRPr="00253C9A">
                  <w:rPr>
                    <w:highlight w:val="lightGray"/>
                  </w:rPr>
                  <w:t>Zertifizierende Organisation</w:t>
                </w:r>
              </w:p>
            </w:tc>
          </w:sdtContent>
        </w:sdt>
      </w:tr>
      <w:tr w:rsidR="00A346F3" w:rsidRPr="005E5D46" w14:paraId="4322C07C" w14:textId="77777777" w:rsidTr="00A346F3">
        <w:sdt>
          <w:sdtPr>
            <w:id w:val="582422710"/>
            <w:placeholder>
              <w:docPart w:val="A5A7E923F2F1417EA564D858DFCC68E2"/>
            </w:placeholder>
            <w:showingPlcHdr/>
            <w:text/>
          </w:sdtPr>
          <w:sdtEndPr/>
          <w:sdtContent>
            <w:tc>
              <w:tcPr>
                <w:tcW w:w="2399" w:type="dxa"/>
                <w:shd w:val="clear" w:color="auto" w:fill="E2EFD9" w:themeFill="accent6" w:themeFillTint="33"/>
              </w:tcPr>
              <w:p w14:paraId="039B5D77" w14:textId="77777777" w:rsidR="00A346F3" w:rsidRDefault="00A346F3" w:rsidP="00BE7F1A">
                <w:r w:rsidRPr="00253C9A">
                  <w:rPr>
                    <w:highlight w:val="lightGray"/>
                  </w:rPr>
                  <w:t>weiteres</w:t>
                </w:r>
              </w:p>
            </w:tc>
          </w:sdtContent>
        </w:sdt>
        <w:sdt>
          <w:sdtPr>
            <w:id w:val="782004796"/>
            <w:placeholder>
              <w:docPart w:val="4D69BEF681BF49EE98AED39CEAE9D66C"/>
            </w:placeholder>
            <w:date>
              <w:dateFormat w:val="dd.MM.yyyy"/>
              <w:lid w:val="de-CH"/>
              <w:storeMappedDataAs w:val="dateTime"/>
              <w:calendar w:val="gregorian"/>
            </w:date>
          </w:sdtPr>
          <w:sdtEndPr/>
          <w:sdtContent>
            <w:tc>
              <w:tcPr>
                <w:tcW w:w="1707" w:type="dxa"/>
              </w:tcPr>
              <w:p w14:paraId="7A5D5945" w14:textId="77777777" w:rsidR="00A346F3" w:rsidRDefault="00A346F3" w:rsidP="00BE7F1A">
                <w:r w:rsidRPr="00253C9A">
                  <w:rPr>
                    <w:highlight w:val="lightGray"/>
                  </w:rPr>
                  <w:t>Datum</w:t>
                </w:r>
              </w:p>
            </w:tc>
          </w:sdtContent>
        </w:sdt>
        <w:sdt>
          <w:sdtPr>
            <w:id w:val="-322978616"/>
            <w:placeholder>
              <w:docPart w:val="DB59127935D44161B6A5EECAE6259029"/>
            </w:placeholder>
            <w:date>
              <w:dateFormat w:val="dd.MM.yyyy"/>
              <w:lid w:val="de-CH"/>
              <w:storeMappedDataAs w:val="dateTime"/>
              <w:calendar w:val="gregorian"/>
            </w:date>
          </w:sdtPr>
          <w:sdtEndPr/>
          <w:sdtContent>
            <w:tc>
              <w:tcPr>
                <w:tcW w:w="1843" w:type="dxa"/>
              </w:tcPr>
              <w:p w14:paraId="6A36B15D" w14:textId="77777777" w:rsidR="00A346F3" w:rsidRDefault="00A346F3" w:rsidP="00BE7F1A">
                <w:r w:rsidRPr="00253C9A">
                  <w:rPr>
                    <w:highlight w:val="lightGray"/>
                  </w:rPr>
                  <w:t>Datum</w:t>
                </w:r>
              </w:p>
            </w:tc>
          </w:sdtContent>
        </w:sdt>
        <w:sdt>
          <w:sdtPr>
            <w:rPr>
              <w:highlight w:val="lightGray"/>
            </w:rPr>
            <w:id w:val="-1886327183"/>
            <w:placeholder>
              <w:docPart w:val="3A72785A918D426C87CA1372AAFACAE0"/>
            </w:placeholder>
            <w:showingPlcHdr/>
          </w:sdtPr>
          <w:sdtEndPr/>
          <w:sdtContent>
            <w:tc>
              <w:tcPr>
                <w:tcW w:w="3827" w:type="dxa"/>
              </w:tcPr>
              <w:p w14:paraId="4F3F1C05" w14:textId="77777777" w:rsidR="00A346F3" w:rsidRDefault="00A346F3" w:rsidP="00BE7F1A">
                <w:r w:rsidRPr="00253C9A">
                  <w:rPr>
                    <w:highlight w:val="lightGray"/>
                  </w:rPr>
                  <w:t>Zertifizierende Organisation</w:t>
                </w:r>
              </w:p>
            </w:tc>
          </w:sdtContent>
        </w:sdt>
      </w:tr>
    </w:tbl>
    <w:p w14:paraId="273F38A1" w14:textId="77777777" w:rsidR="00A346F3" w:rsidRDefault="00A346F3" w:rsidP="00A346F3">
      <w:pPr>
        <w:rPr>
          <w:lang w:val="de-DE"/>
        </w:rPr>
      </w:pPr>
      <w:r>
        <w:rPr>
          <w:lang w:val="de-DE"/>
        </w:rPr>
        <w:t>Bitte entsprechende Zertifikate beilegen.</w:t>
      </w:r>
    </w:p>
    <w:p w14:paraId="3F6C3B53" w14:textId="77777777" w:rsidR="00A346F3" w:rsidRDefault="00A346F3" w:rsidP="00A346F3">
      <w:pPr>
        <w:rPr>
          <w:lang w:val="de-DE"/>
        </w:rPr>
      </w:pPr>
    </w:p>
    <w:p w14:paraId="362CB9E4" w14:textId="77777777" w:rsidR="00A346F3" w:rsidRDefault="00A346F3">
      <w:pPr>
        <w:spacing w:after="160" w:line="259" w:lineRule="auto"/>
        <w:rPr>
          <w:b/>
          <w:lang w:val="de-DE"/>
        </w:rPr>
      </w:pPr>
      <w:r>
        <w:rPr>
          <w:lang w:val="de-DE"/>
        </w:rPr>
        <w:br w:type="page"/>
      </w:r>
    </w:p>
    <w:p w14:paraId="6CE43864" w14:textId="77777777" w:rsidR="00A346F3" w:rsidRPr="00116042" w:rsidRDefault="00A346F3" w:rsidP="00A346F3">
      <w:pPr>
        <w:pStyle w:val="Subtitle"/>
        <w:rPr>
          <w:lang w:val="de-DE"/>
        </w:rPr>
      </w:pPr>
      <w:r w:rsidRPr="00116042">
        <w:rPr>
          <w:lang w:val="de-DE"/>
        </w:rPr>
        <w:lastRenderedPageBreak/>
        <w:t>Weitere Angaben und Bemerkungen</w:t>
      </w:r>
    </w:p>
    <w:tbl>
      <w:tblPr>
        <w:tblStyle w:val="TableGrid"/>
        <w:tblW w:w="0" w:type="auto"/>
        <w:tblLook w:val="04A0" w:firstRow="1" w:lastRow="0" w:firstColumn="1" w:lastColumn="0" w:noHBand="0" w:noVBand="1"/>
      </w:tblPr>
      <w:tblGrid>
        <w:gridCol w:w="3964"/>
        <w:gridCol w:w="5812"/>
      </w:tblGrid>
      <w:tr w:rsidR="00A346F3" w:rsidRPr="00CD6437" w14:paraId="510EAEB0" w14:textId="77777777" w:rsidTr="00A346F3">
        <w:tc>
          <w:tcPr>
            <w:tcW w:w="3964" w:type="dxa"/>
            <w:shd w:val="clear" w:color="auto" w:fill="E2EFD9" w:themeFill="accent6" w:themeFillTint="33"/>
          </w:tcPr>
          <w:sdt>
            <w:sdtPr>
              <w:id w:val="-516618574"/>
              <w:placeholder>
                <w:docPart w:val="DFE675C4063142498D39D55D157DD728"/>
              </w:placeholder>
              <w:showingPlcHdr/>
            </w:sdtPr>
            <w:sdtEndPr/>
            <w:sdtContent>
              <w:p w14:paraId="0A5448FF" w14:textId="77777777" w:rsidR="00A346F3" w:rsidRDefault="00A346F3" w:rsidP="00BE7F1A">
                <w:r w:rsidRPr="00C36060">
                  <w:rPr>
                    <w:rStyle w:val="PlaceholderText"/>
                  </w:rPr>
                  <w:t>Klicken oder tippen Sie hier, um Text einzugeben.</w:t>
                </w:r>
              </w:p>
            </w:sdtContent>
          </w:sdt>
          <w:p w14:paraId="5E810B11" w14:textId="77777777" w:rsidR="00A346F3" w:rsidRDefault="00A346F3" w:rsidP="00BE7F1A"/>
          <w:p w14:paraId="1792805E" w14:textId="77777777" w:rsidR="00A346F3" w:rsidRDefault="00A346F3" w:rsidP="00BE7F1A"/>
          <w:p w14:paraId="6A534CEB" w14:textId="77777777" w:rsidR="00A346F3" w:rsidRDefault="00A346F3" w:rsidP="00BE7F1A"/>
        </w:tc>
        <w:tc>
          <w:tcPr>
            <w:tcW w:w="5812" w:type="dxa"/>
          </w:tcPr>
          <w:sdt>
            <w:sdtPr>
              <w:id w:val="-709958080"/>
              <w:placeholder>
                <w:docPart w:val="485547AC75C54842AF7F64E565B83D9C"/>
              </w:placeholder>
              <w:showingPlcHdr/>
            </w:sdtPr>
            <w:sdtEndPr/>
            <w:sdtContent>
              <w:p w14:paraId="18BACB1C" w14:textId="77777777" w:rsidR="00A346F3" w:rsidRDefault="00A346F3" w:rsidP="00BE7F1A">
                <w:r w:rsidRPr="00C36060">
                  <w:rPr>
                    <w:rStyle w:val="PlaceholderText"/>
                  </w:rPr>
                  <w:t>Klicken oder tippen Sie hier, um Text einzugeben.</w:t>
                </w:r>
              </w:p>
            </w:sdtContent>
          </w:sdt>
        </w:tc>
      </w:tr>
      <w:tr w:rsidR="00A346F3" w:rsidRPr="00CD6437" w14:paraId="38276CB8" w14:textId="77777777" w:rsidTr="00A346F3">
        <w:tc>
          <w:tcPr>
            <w:tcW w:w="3964" w:type="dxa"/>
            <w:shd w:val="clear" w:color="auto" w:fill="E2EFD9" w:themeFill="accent6" w:themeFillTint="33"/>
          </w:tcPr>
          <w:sdt>
            <w:sdtPr>
              <w:id w:val="-169878187"/>
              <w:placeholder>
                <w:docPart w:val="4D4228388C8F447FAA9A9375692B14F9"/>
              </w:placeholder>
              <w:showingPlcHdr/>
            </w:sdtPr>
            <w:sdtEndPr/>
            <w:sdtContent>
              <w:p w14:paraId="3B5074A6" w14:textId="77777777" w:rsidR="00A346F3" w:rsidRDefault="00A346F3" w:rsidP="00BE7F1A">
                <w:r w:rsidRPr="00C36060">
                  <w:rPr>
                    <w:rStyle w:val="PlaceholderText"/>
                  </w:rPr>
                  <w:t>Klicken oder tippen Sie hier, um Text einzugeben.</w:t>
                </w:r>
              </w:p>
            </w:sdtContent>
          </w:sdt>
          <w:p w14:paraId="1897CE90" w14:textId="77777777" w:rsidR="00A346F3" w:rsidRDefault="00A346F3" w:rsidP="00BE7F1A"/>
          <w:p w14:paraId="12DC1E04" w14:textId="77777777" w:rsidR="00A346F3" w:rsidRDefault="00A346F3" w:rsidP="00BE7F1A"/>
          <w:p w14:paraId="21783FAB" w14:textId="77777777" w:rsidR="00A346F3" w:rsidRDefault="00A346F3" w:rsidP="00BE7F1A"/>
        </w:tc>
        <w:tc>
          <w:tcPr>
            <w:tcW w:w="5812" w:type="dxa"/>
          </w:tcPr>
          <w:sdt>
            <w:sdtPr>
              <w:id w:val="1464548376"/>
              <w:placeholder>
                <w:docPart w:val="2EF082B20FD94C0AB42E8438549DDA3D"/>
              </w:placeholder>
              <w:showingPlcHdr/>
            </w:sdtPr>
            <w:sdtEndPr/>
            <w:sdtContent>
              <w:p w14:paraId="1D2F5026" w14:textId="77777777" w:rsidR="00A346F3" w:rsidRDefault="00A346F3" w:rsidP="00BE7F1A">
                <w:r w:rsidRPr="00C36060">
                  <w:rPr>
                    <w:rStyle w:val="PlaceholderText"/>
                  </w:rPr>
                  <w:t>Klicken oder tippen Sie hier, um Text einzugeben.</w:t>
                </w:r>
              </w:p>
            </w:sdtContent>
          </w:sdt>
          <w:p w14:paraId="3B229128" w14:textId="77777777" w:rsidR="00A346F3" w:rsidRDefault="00A346F3" w:rsidP="00BE7F1A"/>
        </w:tc>
      </w:tr>
      <w:tr w:rsidR="00A346F3" w:rsidRPr="00CD6437" w14:paraId="14C20B73" w14:textId="77777777" w:rsidTr="00A346F3">
        <w:tc>
          <w:tcPr>
            <w:tcW w:w="3964" w:type="dxa"/>
            <w:shd w:val="clear" w:color="auto" w:fill="E2EFD9" w:themeFill="accent6" w:themeFillTint="33"/>
          </w:tcPr>
          <w:sdt>
            <w:sdtPr>
              <w:id w:val="1839184060"/>
              <w:placeholder>
                <w:docPart w:val="610680BFB2E34FAEA8B3B2A3943502D4"/>
              </w:placeholder>
              <w:showingPlcHdr/>
            </w:sdtPr>
            <w:sdtEndPr/>
            <w:sdtContent>
              <w:p w14:paraId="5B82A9BB" w14:textId="77777777" w:rsidR="00A346F3" w:rsidRPr="00253C9A" w:rsidRDefault="00A346F3" w:rsidP="00BE7F1A">
                <w:r w:rsidRPr="00C36060">
                  <w:rPr>
                    <w:rStyle w:val="PlaceholderText"/>
                  </w:rPr>
                  <w:t>Klicken oder tippen Sie hier, um Text einzugeben.</w:t>
                </w:r>
              </w:p>
            </w:sdtContent>
          </w:sdt>
          <w:p w14:paraId="3EB65170" w14:textId="77777777" w:rsidR="00A346F3" w:rsidRDefault="00A346F3" w:rsidP="00BE7F1A"/>
          <w:p w14:paraId="735EFBBE" w14:textId="77777777" w:rsidR="00A346F3" w:rsidRDefault="00A346F3" w:rsidP="00BE7F1A"/>
          <w:p w14:paraId="1DECA1DC" w14:textId="77777777" w:rsidR="00A346F3" w:rsidRDefault="00A346F3" w:rsidP="00BE7F1A"/>
        </w:tc>
        <w:sdt>
          <w:sdtPr>
            <w:id w:val="-1408139925"/>
            <w:placeholder>
              <w:docPart w:val="23C226C180D6464C9814A5DB64FCDB29"/>
            </w:placeholder>
            <w:showingPlcHdr/>
          </w:sdtPr>
          <w:sdtEndPr/>
          <w:sdtContent>
            <w:tc>
              <w:tcPr>
                <w:tcW w:w="5812" w:type="dxa"/>
              </w:tcPr>
              <w:p w14:paraId="1A0A35E3" w14:textId="77777777" w:rsidR="00A346F3" w:rsidRDefault="00A346F3" w:rsidP="00BE7F1A">
                <w:r w:rsidRPr="00C36060">
                  <w:rPr>
                    <w:rStyle w:val="PlaceholderText"/>
                  </w:rPr>
                  <w:t>Klicken oder tippen Sie hier, um Text einzugeben.</w:t>
                </w:r>
              </w:p>
            </w:tc>
          </w:sdtContent>
        </w:sdt>
      </w:tr>
    </w:tbl>
    <w:p w14:paraId="733E0747" w14:textId="77777777" w:rsidR="00A346F3" w:rsidRDefault="00A346F3" w:rsidP="00A346F3">
      <w:pPr>
        <w:rPr>
          <w:lang w:val="de-DE"/>
        </w:rPr>
      </w:pPr>
    </w:p>
    <w:p w14:paraId="2DAA1A17" w14:textId="77777777" w:rsidR="00A346F3" w:rsidRPr="00116042" w:rsidRDefault="00A346F3" w:rsidP="00A346F3">
      <w:pPr>
        <w:rPr>
          <w:b/>
          <w:lang w:val="de-DE"/>
        </w:rPr>
      </w:pPr>
      <w:r>
        <w:rPr>
          <w:lang w:val="de-DE"/>
        </w:rPr>
        <w:br w:type="column"/>
      </w:r>
      <w:r w:rsidRPr="00116042">
        <w:rPr>
          <w:b/>
          <w:lang w:val="de-DE"/>
        </w:rPr>
        <w:lastRenderedPageBreak/>
        <w:t>Vereinbarungen gegenüber der Granovit AG</w:t>
      </w:r>
    </w:p>
    <w:p w14:paraId="71B7C263" w14:textId="77777777" w:rsidR="00A346F3" w:rsidRDefault="00A346F3" w:rsidP="00A346F3">
      <w:pPr>
        <w:pStyle w:val="ListParagraph"/>
        <w:numPr>
          <w:ilvl w:val="0"/>
          <w:numId w:val="3"/>
        </w:numPr>
        <w:spacing w:after="0" w:line="360" w:lineRule="auto"/>
        <w:rPr>
          <w:lang w:val="de-DE"/>
        </w:rPr>
      </w:pPr>
      <w:r>
        <w:rPr>
          <w:lang w:val="de-DE"/>
        </w:rPr>
        <w:t xml:space="preserve">Der Lieferant bestätigt, bei jeder Anlieferung der von der GRANOVIT AG bestellten Waren, die jeweils geltenden und anzuwendenden gesetzlichen Bestimmungen des Empfängerlandes Schweiz einzuhalten. </w:t>
      </w:r>
    </w:p>
    <w:p w14:paraId="31A94E98" w14:textId="77777777" w:rsidR="00A346F3" w:rsidRDefault="00A346F3" w:rsidP="00A346F3">
      <w:pPr>
        <w:pStyle w:val="ListParagraph"/>
        <w:numPr>
          <w:ilvl w:val="0"/>
          <w:numId w:val="3"/>
        </w:numPr>
        <w:spacing w:after="0" w:line="360" w:lineRule="auto"/>
        <w:rPr>
          <w:lang w:val="de-DE"/>
        </w:rPr>
      </w:pPr>
      <w:r>
        <w:rPr>
          <w:lang w:val="de-DE"/>
        </w:rPr>
        <w:t xml:space="preserve">Der Lieferant ist dafür verantwortlich, bei jeder Anlieferung, die im Vertrag festgehaltenen Qualitätsparameter zu prüfen und deren Einhaltung nachzuweisen. </w:t>
      </w:r>
    </w:p>
    <w:p w14:paraId="4738F629" w14:textId="77777777" w:rsidR="00A346F3" w:rsidRDefault="00A346F3" w:rsidP="00A346F3">
      <w:pPr>
        <w:pStyle w:val="ListParagraph"/>
        <w:numPr>
          <w:ilvl w:val="0"/>
          <w:numId w:val="3"/>
        </w:numPr>
        <w:spacing w:after="0" w:line="360" w:lineRule="auto"/>
        <w:rPr>
          <w:lang w:val="de-DE"/>
        </w:rPr>
      </w:pPr>
      <w:r w:rsidRPr="00D01ECA">
        <w:rPr>
          <w:lang w:val="de-DE"/>
        </w:rPr>
        <w:t xml:space="preserve">Im Falle festgestellter Abweichungen von den spezifizierten Grenzen ist der Lieferant verpflichtet, den Einkauf der GRANOVIT AG vor Auslieferung der Ware </w:t>
      </w:r>
      <w:r>
        <w:rPr>
          <w:lang w:val="de-DE"/>
        </w:rPr>
        <w:t xml:space="preserve">über die festgestellte Abweichung zu informieren und eine Sonderfreigabe zu beantragen. Ohne schriftlich erteilte Sonderfreigabe behält sich die GRANOVIT AG vor, eine Anlieferung zurückzuweisen. </w:t>
      </w:r>
    </w:p>
    <w:p w14:paraId="6F484DAC" w14:textId="4C8BCA77" w:rsidR="00A346F3" w:rsidRPr="00755CB9" w:rsidRDefault="00A346F3" w:rsidP="00A346F3">
      <w:pPr>
        <w:pStyle w:val="ListParagraph"/>
        <w:numPr>
          <w:ilvl w:val="0"/>
          <w:numId w:val="3"/>
        </w:numPr>
        <w:spacing w:after="0" w:line="360" w:lineRule="auto"/>
        <w:rPr>
          <w:lang w:val="de-DE"/>
        </w:rPr>
      </w:pPr>
      <w:r w:rsidRPr="00755CB9">
        <w:rPr>
          <w:lang w:val="de-DE"/>
        </w:rPr>
        <w:t xml:space="preserve">Der Lieferant stellt die Analysen, insbesondere bei GVO, Salmonellen und Dioxin gefährdeten Produkten ohne weiteres Zutun der GRANOVIT AG vor jeder Anlieferung (Vertrag) zur Verfügung. </w:t>
      </w:r>
    </w:p>
    <w:p w14:paraId="29E317F7" w14:textId="1B99F4E2" w:rsidR="0031335F" w:rsidRPr="00755CB9" w:rsidRDefault="0031335F" w:rsidP="00A346F3">
      <w:pPr>
        <w:pStyle w:val="ListParagraph"/>
        <w:numPr>
          <w:ilvl w:val="0"/>
          <w:numId w:val="3"/>
        </w:numPr>
        <w:spacing w:after="0" w:line="360" w:lineRule="auto"/>
        <w:rPr>
          <w:lang w:val="de-DE"/>
        </w:rPr>
      </w:pPr>
      <w:r w:rsidRPr="00755CB9">
        <w:rPr>
          <w:lang w:val="de-DE"/>
        </w:rPr>
        <w:t xml:space="preserve">Der Lieferant verpflichtet sich, die internationalen Normen der </w:t>
      </w:r>
      <w:r w:rsidR="00D6033F" w:rsidRPr="00755CB9">
        <w:rPr>
          <w:lang w:val="de-DE"/>
        </w:rPr>
        <w:t>effektiven Unternehmensführung (</w:t>
      </w:r>
      <w:r w:rsidRPr="00755CB9">
        <w:rPr>
          <w:lang w:val="de-DE"/>
        </w:rPr>
        <w:t xml:space="preserve">Corporate </w:t>
      </w:r>
      <w:proofErr w:type="spellStart"/>
      <w:r w:rsidRPr="00755CB9">
        <w:rPr>
          <w:lang w:val="de-DE"/>
        </w:rPr>
        <w:t>Governance</w:t>
      </w:r>
      <w:proofErr w:type="spellEnd"/>
      <w:r w:rsidR="00D6033F" w:rsidRPr="00755CB9">
        <w:rPr>
          <w:lang w:val="de-DE"/>
        </w:rPr>
        <w:t xml:space="preserve">) insbesondere den ethischen Vorgaben </w:t>
      </w:r>
      <w:r w:rsidRPr="00755CB9">
        <w:rPr>
          <w:lang w:val="de-DE"/>
        </w:rPr>
        <w:t xml:space="preserve">einzuhalten und kann dies nachweislich </w:t>
      </w:r>
      <w:r w:rsidR="00D6033F" w:rsidRPr="00755CB9">
        <w:rPr>
          <w:lang w:val="de-DE"/>
        </w:rPr>
        <w:t xml:space="preserve">belegen. </w:t>
      </w:r>
      <w:r w:rsidRPr="00755CB9">
        <w:rPr>
          <w:lang w:val="de-DE"/>
        </w:rPr>
        <w:t xml:space="preserve"> </w:t>
      </w:r>
    </w:p>
    <w:p w14:paraId="43D8A3F7" w14:textId="77777777" w:rsidR="00A346F3" w:rsidRDefault="00A346F3" w:rsidP="00A346F3">
      <w:pPr>
        <w:pStyle w:val="ListParagraph"/>
        <w:numPr>
          <w:ilvl w:val="0"/>
          <w:numId w:val="3"/>
        </w:numPr>
        <w:spacing w:after="0" w:line="360" w:lineRule="auto"/>
        <w:rPr>
          <w:lang w:val="de-DE"/>
        </w:rPr>
      </w:pPr>
      <w:r>
        <w:rPr>
          <w:lang w:val="de-DE"/>
        </w:rPr>
        <w:t>Der Lieferant garantiert eine lückenlose Rückverfolgbarkeit bezüglich der Herstellung der angelieferten Waren. Das bezieht auch die Verwendung zugekaufter Produkte zu deren Herstellung mit ein. Die Aufzeichnungen sind entsprechend der geltenden gesetzlichen Aufbewahrungspflichten zu archivieren und auf Anfrage der GRANOVIT AG zur Verfügung zu stellen.</w:t>
      </w:r>
    </w:p>
    <w:p w14:paraId="69170488" w14:textId="77777777" w:rsidR="00A346F3" w:rsidRDefault="00A346F3" w:rsidP="00A346F3">
      <w:pPr>
        <w:pStyle w:val="ListParagraph"/>
        <w:numPr>
          <w:ilvl w:val="0"/>
          <w:numId w:val="3"/>
        </w:numPr>
        <w:spacing w:after="0" w:line="360" w:lineRule="auto"/>
        <w:rPr>
          <w:lang w:val="de-DE"/>
        </w:rPr>
      </w:pPr>
      <w:r>
        <w:rPr>
          <w:lang w:val="de-DE"/>
        </w:rPr>
        <w:t xml:space="preserve">Bei internen / externen Produktionsverlagerungen oder Änderungen der Herstellprozesse, die Einfluss auf die Qualität oder Eigenschaften der gelieferten Waren haben können, ist der Einkauf der GRANOVIT AG unaufgefordert über die Änderungen zu informieren. Die GRANOVIT AG behält sich dabei vor, ggf. eine Neubemusterung der betroffenen Waren zu verlangen.  </w:t>
      </w:r>
    </w:p>
    <w:p w14:paraId="3315D263" w14:textId="77777777" w:rsidR="00A346F3" w:rsidRDefault="00A346F3" w:rsidP="00A346F3">
      <w:pPr>
        <w:pStyle w:val="ListParagraph"/>
        <w:numPr>
          <w:ilvl w:val="0"/>
          <w:numId w:val="3"/>
        </w:numPr>
        <w:spacing w:after="0" w:line="360" w:lineRule="auto"/>
        <w:rPr>
          <w:lang w:val="de-DE"/>
        </w:rPr>
      </w:pPr>
      <w:r>
        <w:rPr>
          <w:lang w:val="de-DE"/>
        </w:rPr>
        <w:t xml:space="preserve">Der Lieferant gewährt Vertretern der GRANOVIT AG auf Anfrage und nach Terminvereinbarung Zutritt zum Unternehmen und den Produktionsstätten sowie Einblick in die dazu gehörigen Produktions- und Qualitätsaufzeichnungen.   </w:t>
      </w:r>
    </w:p>
    <w:p w14:paraId="6734F8E7" w14:textId="77777777" w:rsidR="00A346F3" w:rsidRDefault="00A346F3" w:rsidP="00A346F3">
      <w:pPr>
        <w:rPr>
          <w:lang w:val="de-DE"/>
        </w:rPr>
      </w:pPr>
    </w:p>
    <w:p w14:paraId="763DA70F" w14:textId="77777777" w:rsidR="00A346F3" w:rsidRDefault="00A346F3" w:rsidP="00A346F3">
      <w:pPr>
        <w:rPr>
          <w:lang w:val="de-DE"/>
        </w:rPr>
      </w:pPr>
    </w:p>
    <w:p w14:paraId="363ECEEE" w14:textId="77777777" w:rsidR="00A346F3" w:rsidRDefault="00A346F3" w:rsidP="00A346F3">
      <w:pPr>
        <w:rPr>
          <w:lang w:val="de-DE"/>
        </w:rPr>
      </w:pPr>
    </w:p>
    <w:p w14:paraId="22954A44" w14:textId="77777777" w:rsidR="00A346F3" w:rsidRDefault="00A346F3" w:rsidP="00A346F3">
      <w:pPr>
        <w:rPr>
          <w:lang w:val="de-DE"/>
        </w:rPr>
      </w:pPr>
      <w:r>
        <w:rPr>
          <w:lang w:val="de-DE"/>
        </w:rPr>
        <w:t>Datum, Ort: ………………………………………………………………</w:t>
      </w:r>
    </w:p>
    <w:p w14:paraId="544EE952" w14:textId="77777777" w:rsidR="00A346F3" w:rsidRDefault="00A346F3" w:rsidP="00A346F3">
      <w:pPr>
        <w:rPr>
          <w:lang w:val="de-DE"/>
        </w:rPr>
      </w:pPr>
    </w:p>
    <w:p w14:paraId="7259C7BA" w14:textId="77777777" w:rsidR="00A346F3" w:rsidRDefault="00A346F3" w:rsidP="00A346F3">
      <w:pPr>
        <w:rPr>
          <w:lang w:val="de-DE"/>
        </w:rPr>
      </w:pPr>
    </w:p>
    <w:p w14:paraId="79501BB5" w14:textId="77777777" w:rsidR="00A346F3" w:rsidRPr="00B63DA1" w:rsidRDefault="00A346F3" w:rsidP="00A346F3">
      <w:pPr>
        <w:rPr>
          <w:lang w:val="de-DE"/>
        </w:rPr>
      </w:pPr>
      <w:r>
        <w:rPr>
          <w:lang w:val="de-DE"/>
        </w:rPr>
        <w:t>Rechtsverbindliche Unterschrift: ………………………………………………………………</w:t>
      </w:r>
    </w:p>
    <w:p w14:paraId="1143F9C0" w14:textId="77777777" w:rsidR="00A346F3" w:rsidRDefault="00A346F3" w:rsidP="00A346F3">
      <w:pPr>
        <w:rPr>
          <w:lang w:val="de-DE"/>
        </w:rPr>
      </w:pPr>
    </w:p>
    <w:p w14:paraId="77D0EC20" w14:textId="77777777" w:rsidR="00A346F3" w:rsidRDefault="00A346F3" w:rsidP="00A346F3">
      <w:pPr>
        <w:rPr>
          <w:lang w:val="de-DE"/>
        </w:rPr>
      </w:pPr>
    </w:p>
    <w:p w14:paraId="24FF7C5E" w14:textId="77777777" w:rsidR="00A346F3" w:rsidRPr="00B63DA1" w:rsidRDefault="00A346F3" w:rsidP="00A346F3">
      <w:pPr>
        <w:rPr>
          <w:lang w:val="de-DE"/>
        </w:rPr>
      </w:pPr>
      <w:r>
        <w:rPr>
          <w:lang w:val="de-DE"/>
        </w:rPr>
        <w:t xml:space="preserve">Bitte senden Sie das Formular, sowie sämtliche Anhänge an </w:t>
      </w:r>
      <w:hyperlink r:id="rId8" w:history="1">
        <w:r w:rsidRPr="00C400AE">
          <w:rPr>
            <w:rStyle w:val="Hyperlink"/>
            <w:lang w:val="de-DE"/>
          </w:rPr>
          <w:t>alexander_proschek@granovit.ch</w:t>
        </w:r>
      </w:hyperlink>
      <w:r>
        <w:rPr>
          <w:lang w:val="de-DE"/>
        </w:rPr>
        <w:t xml:space="preserve"> Es können nur vollständig ausgefüllte Dokumente berücksichtigt werden.</w:t>
      </w:r>
    </w:p>
    <w:sectPr w:rsidR="00A346F3" w:rsidRPr="00B63DA1" w:rsidSect="00BA074A">
      <w:headerReference w:type="default" r:id="rId9"/>
      <w:footerReference w:type="default" r:id="rId10"/>
      <w:pgSz w:w="11906" w:h="16838"/>
      <w:pgMar w:top="1843" w:right="1021" w:bottom="1701" w:left="1021"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E2D044" w14:textId="77777777" w:rsidR="00696AE6" w:rsidRDefault="00696AE6" w:rsidP="00B34074">
      <w:pPr>
        <w:spacing w:line="240" w:lineRule="auto"/>
      </w:pPr>
      <w:r>
        <w:separator/>
      </w:r>
    </w:p>
  </w:endnote>
  <w:endnote w:type="continuationSeparator" w:id="0">
    <w:p w14:paraId="2B11879E" w14:textId="77777777" w:rsidR="00696AE6" w:rsidRDefault="00696AE6" w:rsidP="00B340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cs="Arial"/>
      </w:rPr>
      <w:id w:val="-593936998"/>
      <w:docPartObj>
        <w:docPartGallery w:val="Page Numbers (Bottom of Page)"/>
        <w:docPartUnique/>
      </w:docPartObj>
    </w:sdtPr>
    <w:sdtEndPr>
      <w:rPr>
        <w:sz w:val="16"/>
        <w:szCs w:val="18"/>
      </w:rPr>
    </w:sdtEndPr>
    <w:sdtContent>
      <w:sdt>
        <w:sdtPr>
          <w:rPr>
            <w:rFonts w:cs="Arial"/>
          </w:rPr>
          <w:id w:val="-1949995998"/>
          <w:docPartObj>
            <w:docPartGallery w:val="Page Numbers (Top of Page)"/>
            <w:docPartUnique/>
          </w:docPartObj>
        </w:sdtPr>
        <w:sdtEndPr>
          <w:rPr>
            <w:sz w:val="16"/>
            <w:szCs w:val="18"/>
          </w:rPr>
        </w:sdtEndPr>
        <w:sdtContent>
          <w:p w14:paraId="7B0E66C5" w14:textId="77777777" w:rsidR="00342501" w:rsidRPr="00CB4DE7" w:rsidRDefault="00342501" w:rsidP="0063203F">
            <w:pPr>
              <w:pStyle w:val="Footer"/>
              <w:tabs>
                <w:tab w:val="clear" w:pos="9072"/>
                <w:tab w:val="right" w:pos="10034"/>
              </w:tabs>
              <w:jc w:val="right"/>
              <w:rPr>
                <w:rFonts w:cs="Arial"/>
                <w:sz w:val="18"/>
              </w:rPr>
            </w:pPr>
          </w:p>
          <w:tbl>
            <w:tblPr>
              <w:tblStyle w:val="TableGrid"/>
              <w:tblW w:w="9918" w:type="dxa"/>
              <w:tblInd w:w="-5" w:type="dxa"/>
              <w:tblLayout w:type="fixed"/>
              <w:tblCellMar>
                <w:top w:w="28" w:type="dxa"/>
                <w:bottom w:w="28" w:type="dxa"/>
              </w:tblCellMar>
              <w:tblLook w:val="04A0" w:firstRow="1" w:lastRow="0" w:firstColumn="1" w:lastColumn="0" w:noHBand="0" w:noVBand="1"/>
            </w:tblPr>
            <w:tblGrid>
              <w:gridCol w:w="1843"/>
              <w:gridCol w:w="2121"/>
              <w:gridCol w:w="1990"/>
              <w:gridCol w:w="2121"/>
              <w:gridCol w:w="1843"/>
            </w:tblGrid>
            <w:tr w:rsidR="00D07D93" w14:paraId="3C67E71B" w14:textId="77777777" w:rsidTr="0022703B">
              <w:trPr>
                <w:trHeight w:val="293"/>
              </w:trPr>
              <w:tc>
                <w:tcPr>
                  <w:tcW w:w="1843" w:type="dxa"/>
                  <w:tcBorders>
                    <w:bottom w:val="single" w:sz="4" w:space="0" w:color="auto"/>
                    <w:right w:val="nil"/>
                  </w:tcBorders>
                  <w:vAlign w:val="center"/>
                </w:tcPr>
                <w:p w14:paraId="72899C75" w14:textId="77777777" w:rsidR="00D07D93" w:rsidRDefault="00D07D93" w:rsidP="00B46BCC">
                  <w:pPr>
                    <w:pStyle w:val="Header"/>
                    <w:spacing w:after="0"/>
                    <w:ind w:right="-107"/>
                  </w:pPr>
                  <w:r>
                    <w:t>Erstellt durch / am:</w:t>
                  </w:r>
                </w:p>
              </w:tc>
              <w:tc>
                <w:tcPr>
                  <w:tcW w:w="2121" w:type="dxa"/>
                  <w:tcBorders>
                    <w:left w:val="nil"/>
                    <w:bottom w:val="single" w:sz="4" w:space="0" w:color="auto"/>
                  </w:tcBorders>
                  <w:vAlign w:val="center"/>
                </w:tcPr>
                <w:p w14:paraId="24442F50" w14:textId="5C206AAB" w:rsidR="00D07D93" w:rsidRDefault="00BC2A08" w:rsidP="00B46BCC">
                  <w:pPr>
                    <w:pStyle w:val="Header"/>
                    <w:spacing w:after="0"/>
                  </w:pPr>
                  <w:r>
                    <w:t>B</w:t>
                  </w:r>
                  <w:r w:rsidR="00843A27">
                    <w:t>E</w:t>
                  </w:r>
                  <w:r>
                    <w:t xml:space="preserve">GR </w:t>
                  </w:r>
                  <w:r w:rsidR="002703C6">
                    <w:t xml:space="preserve">/ </w:t>
                  </w:r>
                  <w:r>
                    <w:t>31.12.2021</w:t>
                  </w:r>
                </w:p>
              </w:tc>
              <w:tc>
                <w:tcPr>
                  <w:tcW w:w="1990" w:type="dxa"/>
                  <w:tcBorders>
                    <w:bottom w:val="single" w:sz="4" w:space="0" w:color="auto"/>
                    <w:right w:val="nil"/>
                  </w:tcBorders>
                  <w:vAlign w:val="center"/>
                </w:tcPr>
                <w:p w14:paraId="66D7DECF" w14:textId="77777777" w:rsidR="00D07D93" w:rsidRDefault="00D07D93" w:rsidP="00B46BCC">
                  <w:pPr>
                    <w:pStyle w:val="Header"/>
                    <w:spacing w:after="0"/>
                    <w:ind w:right="-111"/>
                  </w:pPr>
                  <w:r>
                    <w:t>Freigabe durch / am:</w:t>
                  </w:r>
                </w:p>
              </w:tc>
              <w:tc>
                <w:tcPr>
                  <w:tcW w:w="2121" w:type="dxa"/>
                  <w:tcBorders>
                    <w:left w:val="nil"/>
                    <w:bottom w:val="single" w:sz="4" w:space="0" w:color="auto"/>
                  </w:tcBorders>
                  <w:vAlign w:val="center"/>
                </w:tcPr>
                <w:p w14:paraId="028BA7BC" w14:textId="48D34A9D" w:rsidR="00D07D93" w:rsidRDefault="000578E7" w:rsidP="00B46BCC">
                  <w:pPr>
                    <w:pStyle w:val="Header"/>
                    <w:spacing w:after="0"/>
                  </w:pPr>
                  <w:r>
                    <w:t>DABR</w:t>
                  </w:r>
                  <w:r w:rsidR="003D7082">
                    <w:t xml:space="preserve"> / </w:t>
                  </w:r>
                  <w:r w:rsidR="00843A27">
                    <w:t>03</w:t>
                  </w:r>
                  <w:r>
                    <w:t>.</w:t>
                  </w:r>
                  <w:r w:rsidR="00843A27">
                    <w:t>01</w:t>
                  </w:r>
                  <w:r>
                    <w:t>.202</w:t>
                  </w:r>
                  <w:r w:rsidR="00843A27">
                    <w:t>2</w:t>
                  </w:r>
                </w:p>
              </w:tc>
              <w:tc>
                <w:tcPr>
                  <w:tcW w:w="1843" w:type="dxa"/>
                  <w:tcBorders>
                    <w:left w:val="nil"/>
                    <w:bottom w:val="single" w:sz="4" w:space="0" w:color="auto"/>
                  </w:tcBorders>
                  <w:vAlign w:val="center"/>
                </w:tcPr>
                <w:p w14:paraId="42AE866D" w14:textId="77777777" w:rsidR="00D07D93" w:rsidRDefault="00D07D93" w:rsidP="00B46BCC">
                  <w:pPr>
                    <w:pStyle w:val="Header"/>
                    <w:spacing w:after="0"/>
                    <w:jc w:val="center"/>
                  </w:pPr>
                  <w:r w:rsidRPr="00B34074">
                    <w:rPr>
                      <w:rFonts w:cs="Arial"/>
                    </w:rPr>
                    <w:t xml:space="preserve">Seite </w:t>
                  </w:r>
                  <w:r w:rsidRPr="00B34074">
                    <w:rPr>
                      <w:rFonts w:cs="Arial"/>
                      <w:bCs/>
                      <w:sz w:val="24"/>
                      <w:szCs w:val="24"/>
                    </w:rPr>
                    <w:fldChar w:fldCharType="begin"/>
                  </w:r>
                  <w:r w:rsidRPr="00B34074">
                    <w:rPr>
                      <w:rFonts w:cs="Arial"/>
                      <w:bCs/>
                    </w:rPr>
                    <w:instrText xml:space="preserve"> PAGE </w:instrText>
                  </w:r>
                  <w:r w:rsidRPr="00B34074">
                    <w:rPr>
                      <w:rFonts w:cs="Arial"/>
                      <w:bCs/>
                      <w:sz w:val="24"/>
                      <w:szCs w:val="24"/>
                    </w:rPr>
                    <w:fldChar w:fldCharType="separate"/>
                  </w:r>
                  <w:r>
                    <w:rPr>
                      <w:rFonts w:cs="Arial"/>
                      <w:bCs/>
                      <w:sz w:val="24"/>
                      <w:szCs w:val="24"/>
                    </w:rPr>
                    <w:t>1</w:t>
                  </w:r>
                  <w:r w:rsidRPr="00B34074">
                    <w:rPr>
                      <w:rFonts w:cs="Arial"/>
                      <w:bCs/>
                      <w:sz w:val="24"/>
                      <w:szCs w:val="24"/>
                    </w:rPr>
                    <w:fldChar w:fldCharType="end"/>
                  </w:r>
                  <w:r w:rsidRPr="00B34074">
                    <w:rPr>
                      <w:rFonts w:cs="Arial"/>
                    </w:rPr>
                    <w:t xml:space="preserve"> von </w:t>
                  </w:r>
                  <w:r w:rsidRPr="00B34074">
                    <w:rPr>
                      <w:rFonts w:cs="Arial"/>
                      <w:bCs/>
                      <w:sz w:val="24"/>
                      <w:szCs w:val="24"/>
                    </w:rPr>
                    <w:fldChar w:fldCharType="begin"/>
                  </w:r>
                  <w:r w:rsidRPr="00B34074">
                    <w:rPr>
                      <w:rFonts w:cs="Arial"/>
                      <w:bCs/>
                    </w:rPr>
                    <w:instrText xml:space="preserve"> NUMPAGES  </w:instrText>
                  </w:r>
                  <w:r w:rsidRPr="00B34074">
                    <w:rPr>
                      <w:rFonts w:cs="Arial"/>
                      <w:bCs/>
                      <w:sz w:val="24"/>
                      <w:szCs w:val="24"/>
                    </w:rPr>
                    <w:fldChar w:fldCharType="separate"/>
                  </w:r>
                  <w:r>
                    <w:rPr>
                      <w:rFonts w:cs="Arial"/>
                      <w:bCs/>
                      <w:sz w:val="24"/>
                      <w:szCs w:val="24"/>
                    </w:rPr>
                    <w:t>1</w:t>
                  </w:r>
                  <w:r w:rsidRPr="00B34074">
                    <w:rPr>
                      <w:rFonts w:cs="Arial"/>
                      <w:bCs/>
                      <w:sz w:val="24"/>
                      <w:szCs w:val="24"/>
                    </w:rPr>
                    <w:fldChar w:fldCharType="end"/>
                  </w:r>
                </w:p>
              </w:tc>
            </w:tr>
          </w:tbl>
          <w:p w14:paraId="7919C9AD" w14:textId="77777777" w:rsidR="00B34074" w:rsidRPr="00FF1039" w:rsidRDefault="00795103" w:rsidP="00EC17DF">
            <w:pPr>
              <w:pStyle w:val="Footer"/>
              <w:tabs>
                <w:tab w:val="clear" w:pos="9072"/>
                <w:tab w:val="right" w:pos="10034"/>
              </w:tabs>
              <w:spacing w:before="80"/>
              <w:rPr>
                <w:rFonts w:cs="Arial"/>
                <w:sz w:val="16"/>
                <w:szCs w:val="18"/>
              </w:rPr>
            </w:pPr>
            <w:r w:rsidRPr="00FF1039">
              <w:rPr>
                <w:rFonts w:cs="Arial"/>
                <w:sz w:val="16"/>
                <w:szCs w:val="18"/>
              </w:rPr>
              <w:fldChar w:fldCharType="begin"/>
            </w:r>
            <w:r w:rsidRPr="00FF1039">
              <w:rPr>
                <w:rFonts w:cs="Arial"/>
                <w:sz w:val="16"/>
                <w:szCs w:val="18"/>
              </w:rPr>
              <w:instrText xml:space="preserve"> FILENAME   \* MERGEFORMAT </w:instrText>
            </w:r>
            <w:r w:rsidRPr="00FF1039">
              <w:rPr>
                <w:rFonts w:cs="Arial"/>
                <w:sz w:val="16"/>
                <w:szCs w:val="18"/>
              </w:rPr>
              <w:fldChar w:fldCharType="separate"/>
            </w:r>
            <w:r w:rsidR="00A346F3">
              <w:rPr>
                <w:rFonts w:cs="Arial"/>
                <w:noProof/>
                <w:sz w:val="16"/>
                <w:szCs w:val="18"/>
              </w:rPr>
              <w:t>240-GV-004-VO-Lieferantenselbstauskunft.docx</w:t>
            </w:r>
            <w:r w:rsidRPr="00FF1039">
              <w:rPr>
                <w:rFonts w:cs="Arial"/>
                <w:sz w:val="16"/>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734E3" w14:textId="77777777" w:rsidR="00696AE6" w:rsidRDefault="00696AE6" w:rsidP="00B34074">
      <w:pPr>
        <w:spacing w:line="240" w:lineRule="auto"/>
      </w:pPr>
      <w:r>
        <w:separator/>
      </w:r>
    </w:p>
  </w:footnote>
  <w:footnote w:type="continuationSeparator" w:id="0">
    <w:p w14:paraId="20136BF9" w14:textId="77777777" w:rsidR="00696AE6" w:rsidRDefault="00696AE6" w:rsidP="00B340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ayout w:type="fixed"/>
      <w:tblCellMar>
        <w:top w:w="28" w:type="dxa"/>
        <w:bottom w:w="28" w:type="dxa"/>
      </w:tblCellMar>
      <w:tblLook w:val="04A0" w:firstRow="1" w:lastRow="0" w:firstColumn="1" w:lastColumn="0" w:noHBand="0" w:noVBand="1"/>
    </w:tblPr>
    <w:tblGrid>
      <w:gridCol w:w="2122"/>
      <w:gridCol w:w="4819"/>
      <w:gridCol w:w="2913"/>
    </w:tblGrid>
    <w:tr w:rsidR="00214392" w14:paraId="0B61F52B" w14:textId="77777777" w:rsidTr="0096002D">
      <w:trPr>
        <w:trHeight w:val="334"/>
      </w:trPr>
      <w:tc>
        <w:tcPr>
          <w:tcW w:w="2122" w:type="dxa"/>
          <w:vMerge w:val="restart"/>
          <w:vAlign w:val="center"/>
        </w:tcPr>
        <w:p w14:paraId="29BF5D0B" w14:textId="77777777" w:rsidR="00214392" w:rsidRDefault="00214392" w:rsidP="00B46BCC">
          <w:pPr>
            <w:pStyle w:val="Header"/>
            <w:spacing w:after="0" w:line="276" w:lineRule="auto"/>
          </w:pPr>
          <w:r>
            <w:rPr>
              <w:noProof/>
            </w:rPr>
            <w:drawing>
              <wp:inline distT="0" distB="0" distL="0" distR="0" wp14:anchorId="6CCBBBEE" wp14:editId="5EF57CAA">
                <wp:extent cx="1122804" cy="304800"/>
                <wp:effectExtent l="0" t="0" r="127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novit_schwarz.png"/>
                        <pic:cNvPicPr/>
                      </pic:nvPicPr>
                      <pic:blipFill>
                        <a:blip r:embed="rId1">
                          <a:extLst>
                            <a:ext uri="{28A0092B-C50C-407E-A947-70E740481C1C}">
                              <a14:useLocalDpi xmlns:a14="http://schemas.microsoft.com/office/drawing/2010/main" val="0"/>
                            </a:ext>
                          </a:extLst>
                        </a:blip>
                        <a:stretch>
                          <a:fillRect/>
                        </a:stretch>
                      </pic:blipFill>
                      <pic:spPr>
                        <a:xfrm>
                          <a:off x="0" y="0"/>
                          <a:ext cx="1203455" cy="326694"/>
                        </a:xfrm>
                        <a:prstGeom prst="rect">
                          <a:avLst/>
                        </a:prstGeom>
                      </pic:spPr>
                    </pic:pic>
                  </a:graphicData>
                </a:graphic>
              </wp:inline>
            </w:drawing>
          </w:r>
        </w:p>
      </w:tc>
      <w:tc>
        <w:tcPr>
          <w:tcW w:w="4819" w:type="dxa"/>
          <w:vMerge w:val="restart"/>
          <w:vAlign w:val="center"/>
        </w:tcPr>
        <w:p w14:paraId="2D612E9D" w14:textId="77777777" w:rsidR="00214392" w:rsidRPr="00214392" w:rsidRDefault="000578E7" w:rsidP="00B46BCC">
          <w:pPr>
            <w:pStyle w:val="Header"/>
            <w:spacing w:after="0" w:line="276" w:lineRule="auto"/>
            <w:rPr>
              <w:b/>
            </w:rPr>
          </w:pPr>
          <w:r>
            <w:rPr>
              <w:b/>
              <w:sz w:val="24"/>
            </w:rPr>
            <w:t>Lieferantenselbstauskunft</w:t>
          </w:r>
        </w:p>
      </w:tc>
      <w:tc>
        <w:tcPr>
          <w:tcW w:w="2913" w:type="dxa"/>
          <w:vAlign w:val="center"/>
        </w:tcPr>
        <w:p w14:paraId="0445F8AF" w14:textId="77777777" w:rsidR="00214392" w:rsidRDefault="000578E7" w:rsidP="00B46BCC">
          <w:pPr>
            <w:pStyle w:val="Header"/>
            <w:spacing w:after="0" w:line="276" w:lineRule="auto"/>
          </w:pPr>
          <w:r>
            <w:t>Einkauf</w:t>
          </w:r>
          <w:r w:rsidR="00320B7E">
            <w:t xml:space="preserve"> </w:t>
          </w:r>
        </w:p>
      </w:tc>
    </w:tr>
    <w:tr w:rsidR="00214392" w14:paraId="3E504F16" w14:textId="77777777" w:rsidTr="0096002D">
      <w:trPr>
        <w:trHeight w:val="334"/>
      </w:trPr>
      <w:tc>
        <w:tcPr>
          <w:tcW w:w="2122" w:type="dxa"/>
          <w:vMerge/>
          <w:vAlign w:val="center"/>
        </w:tcPr>
        <w:p w14:paraId="480730D0" w14:textId="77777777" w:rsidR="00214392" w:rsidRDefault="00214392" w:rsidP="00B46BCC">
          <w:pPr>
            <w:pStyle w:val="Header"/>
            <w:spacing w:after="0" w:line="276" w:lineRule="auto"/>
          </w:pPr>
        </w:p>
      </w:tc>
      <w:tc>
        <w:tcPr>
          <w:tcW w:w="4819" w:type="dxa"/>
          <w:vMerge/>
          <w:vAlign w:val="center"/>
        </w:tcPr>
        <w:p w14:paraId="56E86C42" w14:textId="77777777" w:rsidR="00214392" w:rsidRDefault="00214392" w:rsidP="00B46BCC">
          <w:pPr>
            <w:pStyle w:val="Header"/>
            <w:spacing w:after="0" w:line="276" w:lineRule="auto"/>
          </w:pPr>
        </w:p>
      </w:tc>
      <w:tc>
        <w:tcPr>
          <w:tcW w:w="2913" w:type="dxa"/>
          <w:vAlign w:val="center"/>
        </w:tcPr>
        <w:p w14:paraId="2D8E11DE" w14:textId="1F4959FD" w:rsidR="00214392" w:rsidRDefault="000578E7" w:rsidP="00B46BCC">
          <w:pPr>
            <w:pStyle w:val="Header"/>
            <w:spacing w:after="0" w:line="276" w:lineRule="auto"/>
          </w:pPr>
          <w:r w:rsidRPr="000578E7">
            <w:t>240-GV-</w:t>
          </w:r>
          <w:proofErr w:type="gramStart"/>
          <w:r w:rsidRPr="000578E7">
            <w:t>004</w:t>
          </w:r>
          <w:r>
            <w:t xml:space="preserve"> </w:t>
          </w:r>
          <w:r w:rsidR="00843A27">
            <w:t xml:space="preserve"> </w:t>
          </w:r>
          <w:r w:rsidR="00FD4D33">
            <w:t>V</w:t>
          </w:r>
          <w:proofErr w:type="gramEnd"/>
          <w:r w:rsidR="00FD4D33">
            <w:t>0</w:t>
          </w:r>
          <w:r w:rsidR="00843A27">
            <w:t>2</w:t>
          </w:r>
        </w:p>
      </w:tc>
    </w:tr>
  </w:tbl>
  <w:p w14:paraId="29F6C5E0" w14:textId="77777777" w:rsidR="00B34074" w:rsidRDefault="00B340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E2B04"/>
    <w:multiLevelType w:val="hybridMultilevel"/>
    <w:tmpl w:val="4CE8B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BB96A20"/>
    <w:multiLevelType w:val="hybridMultilevel"/>
    <w:tmpl w:val="4C76A85C"/>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7CAF276B"/>
    <w:multiLevelType w:val="multilevel"/>
    <w:tmpl w:val="9BFC990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8E7"/>
    <w:rsid w:val="00036281"/>
    <w:rsid w:val="0005589E"/>
    <w:rsid w:val="000578E7"/>
    <w:rsid w:val="00092745"/>
    <w:rsid w:val="00103E93"/>
    <w:rsid w:val="0011100D"/>
    <w:rsid w:val="001F2513"/>
    <w:rsid w:val="00214392"/>
    <w:rsid w:val="0022703B"/>
    <w:rsid w:val="002703C6"/>
    <w:rsid w:val="002F1E44"/>
    <w:rsid w:val="00303C54"/>
    <w:rsid w:val="0031335F"/>
    <w:rsid w:val="00320B7E"/>
    <w:rsid w:val="00342501"/>
    <w:rsid w:val="003D7082"/>
    <w:rsid w:val="004202EA"/>
    <w:rsid w:val="005223BC"/>
    <w:rsid w:val="0063203F"/>
    <w:rsid w:val="006955C9"/>
    <w:rsid w:val="00696AE6"/>
    <w:rsid w:val="006B47F1"/>
    <w:rsid w:val="006B51B5"/>
    <w:rsid w:val="006C11F0"/>
    <w:rsid w:val="00755CB9"/>
    <w:rsid w:val="007900AB"/>
    <w:rsid w:val="00793E6B"/>
    <w:rsid w:val="00795103"/>
    <w:rsid w:val="007D0DBD"/>
    <w:rsid w:val="007F2EB9"/>
    <w:rsid w:val="00843A27"/>
    <w:rsid w:val="008D0A92"/>
    <w:rsid w:val="00916A24"/>
    <w:rsid w:val="0096002D"/>
    <w:rsid w:val="00973683"/>
    <w:rsid w:val="009B3777"/>
    <w:rsid w:val="009F4AE1"/>
    <w:rsid w:val="00A06DA6"/>
    <w:rsid w:val="00A346F3"/>
    <w:rsid w:val="00A67772"/>
    <w:rsid w:val="00B34074"/>
    <w:rsid w:val="00B36EF5"/>
    <w:rsid w:val="00B46BCC"/>
    <w:rsid w:val="00B82664"/>
    <w:rsid w:val="00B82676"/>
    <w:rsid w:val="00BA074A"/>
    <w:rsid w:val="00BC2A08"/>
    <w:rsid w:val="00C90F6E"/>
    <w:rsid w:val="00CB4DE7"/>
    <w:rsid w:val="00D07D93"/>
    <w:rsid w:val="00D6033F"/>
    <w:rsid w:val="00E31D2F"/>
    <w:rsid w:val="00E737F2"/>
    <w:rsid w:val="00EB5B1B"/>
    <w:rsid w:val="00EC17DF"/>
    <w:rsid w:val="00F9080B"/>
    <w:rsid w:val="00FD4D33"/>
    <w:rsid w:val="00FF103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80A1A9"/>
  <w15:chartTrackingRefBased/>
  <w15:docId w15:val="{395FE130-6C88-4678-A619-7DC6BC34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BCC"/>
    <w:pPr>
      <w:spacing w:after="120" w:line="276" w:lineRule="auto"/>
    </w:pPr>
    <w:rPr>
      <w:rFonts w:ascii="Arial" w:hAnsi="Arial"/>
      <w:sz w:val="20"/>
    </w:rPr>
  </w:style>
  <w:style w:type="paragraph" w:styleId="Heading1">
    <w:name w:val="heading 1"/>
    <w:basedOn w:val="Normal"/>
    <w:next w:val="Normal"/>
    <w:link w:val="Heading1Char"/>
    <w:uiPriority w:val="9"/>
    <w:qFormat/>
    <w:rsid w:val="006B47F1"/>
    <w:pPr>
      <w:keepNext/>
      <w:keepLines/>
      <w:numPr>
        <w:numId w:val="2"/>
      </w:numPr>
      <w:spacing w:before="480"/>
      <w:ind w:left="431" w:hanging="431"/>
      <w:outlineLvl w:val="0"/>
    </w:pPr>
    <w:rPr>
      <w:rFonts w:eastAsiaTheme="majorEastAsia" w:cs="Arial"/>
      <w:b/>
      <w:sz w:val="22"/>
      <w:szCs w:val="32"/>
    </w:rPr>
  </w:style>
  <w:style w:type="paragraph" w:styleId="Heading2">
    <w:name w:val="heading 2"/>
    <w:basedOn w:val="Normal"/>
    <w:next w:val="Normal"/>
    <w:link w:val="Heading2Char"/>
    <w:uiPriority w:val="9"/>
    <w:unhideWhenUsed/>
    <w:qFormat/>
    <w:rsid w:val="00916A24"/>
    <w:pPr>
      <w:keepNext/>
      <w:keepLines/>
      <w:numPr>
        <w:ilvl w:val="1"/>
        <w:numId w:val="2"/>
      </w:numPr>
      <w:spacing w:before="240"/>
      <w:ind w:left="578" w:hanging="578"/>
      <w:outlineLvl w:val="1"/>
    </w:pPr>
    <w:rPr>
      <w:rFonts w:eastAsiaTheme="majorEastAsia" w:cs="Arial"/>
      <w:b/>
      <w:szCs w:val="26"/>
    </w:rPr>
  </w:style>
  <w:style w:type="paragraph" w:styleId="Heading3">
    <w:name w:val="heading 3"/>
    <w:basedOn w:val="Normal"/>
    <w:next w:val="Normal"/>
    <w:link w:val="Heading3Char"/>
    <w:uiPriority w:val="9"/>
    <w:unhideWhenUsed/>
    <w:qFormat/>
    <w:rsid w:val="00793E6B"/>
    <w:pPr>
      <w:keepNext/>
      <w:keepLines/>
      <w:numPr>
        <w:ilvl w:val="2"/>
        <w:numId w:val="2"/>
      </w:numPr>
      <w:spacing w:before="240"/>
      <w:outlineLvl w:val="2"/>
    </w:pPr>
    <w:rPr>
      <w:rFonts w:eastAsiaTheme="majorEastAsia" w:cs="Arial"/>
      <w:szCs w:val="24"/>
    </w:rPr>
  </w:style>
  <w:style w:type="paragraph" w:styleId="Heading4">
    <w:name w:val="heading 4"/>
    <w:basedOn w:val="Normal"/>
    <w:next w:val="Normal"/>
    <w:link w:val="Heading4Char"/>
    <w:uiPriority w:val="9"/>
    <w:unhideWhenUsed/>
    <w:qFormat/>
    <w:rsid w:val="00916A24"/>
    <w:pPr>
      <w:keepNext/>
      <w:keepLines/>
      <w:numPr>
        <w:ilvl w:val="3"/>
        <w:numId w:val="2"/>
      </w:numPr>
      <w:spacing w:before="240"/>
      <w:ind w:left="862" w:hanging="862"/>
      <w:outlineLvl w:val="3"/>
    </w:pPr>
    <w:rPr>
      <w:rFonts w:eastAsiaTheme="majorEastAsia" w:cs="Arial"/>
      <w:iCs/>
    </w:rPr>
  </w:style>
  <w:style w:type="paragraph" w:styleId="Heading5">
    <w:name w:val="heading 5"/>
    <w:basedOn w:val="Normal"/>
    <w:next w:val="Normal"/>
    <w:link w:val="Heading5Char"/>
    <w:uiPriority w:val="9"/>
    <w:semiHidden/>
    <w:unhideWhenUsed/>
    <w:qFormat/>
    <w:rsid w:val="00916A2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16A2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16A2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16A2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16A2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34074"/>
    <w:pPr>
      <w:tabs>
        <w:tab w:val="center" w:pos="4536"/>
        <w:tab w:val="right" w:pos="9072"/>
      </w:tabs>
      <w:spacing w:line="240" w:lineRule="auto"/>
    </w:pPr>
  </w:style>
  <w:style w:type="character" w:customStyle="1" w:styleId="HeaderChar">
    <w:name w:val="Header Char"/>
    <w:basedOn w:val="DefaultParagraphFont"/>
    <w:link w:val="Header"/>
    <w:rsid w:val="00B34074"/>
  </w:style>
  <w:style w:type="paragraph" w:styleId="Footer">
    <w:name w:val="footer"/>
    <w:basedOn w:val="Normal"/>
    <w:link w:val="FooterChar"/>
    <w:unhideWhenUsed/>
    <w:rsid w:val="00B34074"/>
    <w:pPr>
      <w:tabs>
        <w:tab w:val="center" w:pos="4536"/>
        <w:tab w:val="right" w:pos="9072"/>
      </w:tabs>
      <w:spacing w:line="240" w:lineRule="auto"/>
    </w:pPr>
  </w:style>
  <w:style w:type="character" w:customStyle="1" w:styleId="FooterChar">
    <w:name w:val="Footer Char"/>
    <w:basedOn w:val="DefaultParagraphFont"/>
    <w:link w:val="Footer"/>
    <w:uiPriority w:val="99"/>
    <w:rsid w:val="00B34074"/>
  </w:style>
  <w:style w:type="table" w:styleId="TableGrid">
    <w:name w:val="Table Grid"/>
    <w:basedOn w:val="TableNormal"/>
    <w:uiPriority w:val="39"/>
    <w:rsid w:val="00CB4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46BCC"/>
    <w:pPr>
      <w:keepNext/>
      <w:spacing w:before="360" w:line="240" w:lineRule="auto"/>
      <w:contextualSpacing/>
    </w:pPr>
    <w:rPr>
      <w:rFonts w:eastAsiaTheme="majorEastAsia" w:cs="Arial"/>
      <w:b/>
      <w:kern w:val="28"/>
      <w:sz w:val="24"/>
      <w:szCs w:val="24"/>
    </w:rPr>
  </w:style>
  <w:style w:type="character" w:customStyle="1" w:styleId="TitleChar">
    <w:name w:val="Title Char"/>
    <w:basedOn w:val="DefaultParagraphFont"/>
    <w:link w:val="Title"/>
    <w:uiPriority w:val="10"/>
    <w:rsid w:val="00B46BCC"/>
    <w:rPr>
      <w:rFonts w:ascii="Arial" w:eastAsiaTheme="majorEastAsia" w:hAnsi="Arial" w:cs="Arial"/>
      <w:b/>
      <w:kern w:val="28"/>
      <w:sz w:val="24"/>
      <w:szCs w:val="24"/>
    </w:rPr>
  </w:style>
  <w:style w:type="paragraph" w:styleId="Subtitle">
    <w:name w:val="Subtitle"/>
    <w:basedOn w:val="Normal"/>
    <w:next w:val="Normal"/>
    <w:link w:val="SubtitleChar"/>
    <w:uiPriority w:val="11"/>
    <w:qFormat/>
    <w:rsid w:val="00D07D93"/>
    <w:pPr>
      <w:keepNext/>
      <w:spacing w:before="240"/>
    </w:pPr>
    <w:rPr>
      <w:b/>
    </w:rPr>
  </w:style>
  <w:style w:type="character" w:customStyle="1" w:styleId="SubtitleChar">
    <w:name w:val="Subtitle Char"/>
    <w:basedOn w:val="DefaultParagraphFont"/>
    <w:link w:val="Subtitle"/>
    <w:uiPriority w:val="11"/>
    <w:rsid w:val="00D07D93"/>
    <w:rPr>
      <w:rFonts w:ascii="Arial" w:hAnsi="Arial"/>
      <w:b/>
    </w:rPr>
  </w:style>
  <w:style w:type="paragraph" w:styleId="ListParagraph">
    <w:name w:val="List Paragraph"/>
    <w:basedOn w:val="Normal"/>
    <w:uiPriority w:val="34"/>
    <w:qFormat/>
    <w:rsid w:val="00D07D93"/>
    <w:pPr>
      <w:ind w:left="720"/>
      <w:contextualSpacing/>
    </w:pPr>
  </w:style>
  <w:style w:type="character" w:customStyle="1" w:styleId="Heading1Char">
    <w:name w:val="Heading 1 Char"/>
    <w:basedOn w:val="DefaultParagraphFont"/>
    <w:link w:val="Heading1"/>
    <w:uiPriority w:val="9"/>
    <w:rsid w:val="006B47F1"/>
    <w:rPr>
      <w:rFonts w:ascii="Arial" w:eastAsiaTheme="majorEastAsia" w:hAnsi="Arial" w:cs="Arial"/>
      <w:b/>
      <w:szCs w:val="32"/>
    </w:rPr>
  </w:style>
  <w:style w:type="character" w:customStyle="1" w:styleId="Heading2Char">
    <w:name w:val="Heading 2 Char"/>
    <w:basedOn w:val="DefaultParagraphFont"/>
    <w:link w:val="Heading2"/>
    <w:uiPriority w:val="9"/>
    <w:rsid w:val="00916A24"/>
    <w:rPr>
      <w:rFonts w:ascii="Arial" w:eastAsiaTheme="majorEastAsia" w:hAnsi="Arial" w:cs="Arial"/>
      <w:b/>
      <w:szCs w:val="26"/>
    </w:rPr>
  </w:style>
  <w:style w:type="character" w:customStyle="1" w:styleId="Heading3Char">
    <w:name w:val="Heading 3 Char"/>
    <w:basedOn w:val="DefaultParagraphFont"/>
    <w:link w:val="Heading3"/>
    <w:uiPriority w:val="9"/>
    <w:rsid w:val="00793E6B"/>
    <w:rPr>
      <w:rFonts w:ascii="Arial" w:eastAsiaTheme="majorEastAsia" w:hAnsi="Arial" w:cs="Arial"/>
      <w:sz w:val="20"/>
      <w:szCs w:val="24"/>
    </w:rPr>
  </w:style>
  <w:style w:type="character" w:customStyle="1" w:styleId="Heading4Char">
    <w:name w:val="Heading 4 Char"/>
    <w:basedOn w:val="DefaultParagraphFont"/>
    <w:link w:val="Heading4"/>
    <w:uiPriority w:val="9"/>
    <w:rsid w:val="00916A24"/>
    <w:rPr>
      <w:rFonts w:ascii="Arial" w:eastAsiaTheme="majorEastAsia" w:hAnsi="Arial" w:cs="Arial"/>
      <w:iCs/>
    </w:rPr>
  </w:style>
  <w:style w:type="character" w:customStyle="1" w:styleId="Heading5Char">
    <w:name w:val="Heading 5 Char"/>
    <w:basedOn w:val="DefaultParagraphFont"/>
    <w:link w:val="Heading5"/>
    <w:uiPriority w:val="9"/>
    <w:semiHidden/>
    <w:rsid w:val="00916A2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16A2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16A2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16A2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16A24"/>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1F251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513"/>
    <w:rPr>
      <w:rFonts w:ascii="Segoe UI" w:hAnsi="Segoe UI" w:cs="Segoe UI"/>
      <w:sz w:val="18"/>
      <w:szCs w:val="18"/>
    </w:rPr>
  </w:style>
  <w:style w:type="character" w:styleId="Hyperlink">
    <w:name w:val="Hyperlink"/>
    <w:basedOn w:val="DefaultParagraphFont"/>
    <w:uiPriority w:val="99"/>
    <w:unhideWhenUsed/>
    <w:rsid w:val="00A346F3"/>
    <w:rPr>
      <w:color w:val="0563C1" w:themeColor="hyperlink"/>
      <w:u w:val="single"/>
    </w:rPr>
  </w:style>
  <w:style w:type="character" w:styleId="PlaceholderText">
    <w:name w:val="Placeholder Text"/>
    <w:basedOn w:val="DefaultParagraphFont"/>
    <w:uiPriority w:val="99"/>
    <w:semiHidden/>
    <w:rsid w:val="00A346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er_proschek@granovit.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QUALITY\_SHARED\GiMS\999_Templates\GiMS_Template_A4%20hoc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713E5E531334AF6B08111C1FF497075"/>
        <w:category>
          <w:name w:val="General"/>
          <w:gallery w:val="placeholder"/>
        </w:category>
        <w:types>
          <w:type w:val="bbPlcHdr"/>
        </w:types>
        <w:behaviors>
          <w:behavior w:val="content"/>
        </w:behaviors>
        <w:guid w:val="{937616E3-267A-4CE4-AD94-DDD2E74432EF}"/>
      </w:docPartPr>
      <w:docPartBody>
        <w:p w:rsidR="00536FE3" w:rsidRDefault="00733D54" w:rsidP="00733D54">
          <w:pPr>
            <w:pStyle w:val="C713E5E531334AF6B08111C1FF497075"/>
          </w:pPr>
          <w:r w:rsidRPr="00C36060">
            <w:rPr>
              <w:rStyle w:val="PlaceholderText"/>
            </w:rPr>
            <w:t>Klicken oder tippen Sie hier, um Text einzugeben.</w:t>
          </w:r>
        </w:p>
      </w:docPartBody>
    </w:docPart>
    <w:docPart>
      <w:docPartPr>
        <w:name w:val="008EAF5A4D0841D8A1671FE37CB3B0EB"/>
        <w:category>
          <w:name w:val="General"/>
          <w:gallery w:val="placeholder"/>
        </w:category>
        <w:types>
          <w:type w:val="bbPlcHdr"/>
        </w:types>
        <w:behaviors>
          <w:behavior w:val="content"/>
        </w:behaviors>
        <w:guid w:val="{BDFA1DB0-37F8-45E7-9819-B9FBA3BA199E}"/>
      </w:docPartPr>
      <w:docPartBody>
        <w:p w:rsidR="00536FE3" w:rsidRDefault="00733D54" w:rsidP="00733D54">
          <w:pPr>
            <w:pStyle w:val="008EAF5A4D0841D8A1671FE37CB3B0EB"/>
          </w:pPr>
          <w:r w:rsidRPr="00C36060">
            <w:rPr>
              <w:rStyle w:val="PlaceholderText"/>
            </w:rPr>
            <w:t>Klicken oder tippen Sie hier, um Text einzugeben.</w:t>
          </w:r>
        </w:p>
      </w:docPartBody>
    </w:docPart>
    <w:docPart>
      <w:docPartPr>
        <w:name w:val="CB4948CD31EB499DB356CB5F63FD9D2F"/>
        <w:category>
          <w:name w:val="General"/>
          <w:gallery w:val="placeholder"/>
        </w:category>
        <w:types>
          <w:type w:val="bbPlcHdr"/>
        </w:types>
        <w:behaviors>
          <w:behavior w:val="content"/>
        </w:behaviors>
        <w:guid w:val="{F3FD00F3-5C94-4031-81F8-B9C60489E448}"/>
      </w:docPartPr>
      <w:docPartBody>
        <w:p w:rsidR="00536FE3" w:rsidRDefault="00733D54" w:rsidP="00733D54">
          <w:pPr>
            <w:pStyle w:val="CB4948CD31EB499DB356CB5F63FD9D2F"/>
          </w:pPr>
          <w:r w:rsidRPr="00C36060">
            <w:rPr>
              <w:rStyle w:val="PlaceholderText"/>
            </w:rPr>
            <w:t>Klicken oder tippen Sie hier, um Text einzugeben.</w:t>
          </w:r>
        </w:p>
      </w:docPartBody>
    </w:docPart>
    <w:docPart>
      <w:docPartPr>
        <w:name w:val="109E6EEEEB144858A68C04E10A155F57"/>
        <w:category>
          <w:name w:val="General"/>
          <w:gallery w:val="placeholder"/>
        </w:category>
        <w:types>
          <w:type w:val="bbPlcHdr"/>
        </w:types>
        <w:behaviors>
          <w:behavior w:val="content"/>
        </w:behaviors>
        <w:guid w:val="{704F200A-9A7B-4A0E-A8F8-C0F89B4E8AA8}"/>
      </w:docPartPr>
      <w:docPartBody>
        <w:p w:rsidR="00536FE3" w:rsidRDefault="00733D54" w:rsidP="00733D54">
          <w:pPr>
            <w:pStyle w:val="109E6EEEEB144858A68C04E10A155F57"/>
          </w:pPr>
          <w:r w:rsidRPr="00C36060">
            <w:rPr>
              <w:rStyle w:val="PlaceholderText"/>
            </w:rPr>
            <w:t>Klicken oder tippen Sie hier, um Text einzugeben.</w:t>
          </w:r>
        </w:p>
      </w:docPartBody>
    </w:docPart>
    <w:docPart>
      <w:docPartPr>
        <w:name w:val="34F8D7A7F9EF42FE8AA518A4AAA28921"/>
        <w:category>
          <w:name w:val="General"/>
          <w:gallery w:val="placeholder"/>
        </w:category>
        <w:types>
          <w:type w:val="bbPlcHdr"/>
        </w:types>
        <w:behaviors>
          <w:behavior w:val="content"/>
        </w:behaviors>
        <w:guid w:val="{3E5830B3-3962-416F-8F5E-E775486EEE24}"/>
      </w:docPartPr>
      <w:docPartBody>
        <w:p w:rsidR="00536FE3" w:rsidRDefault="00733D54" w:rsidP="00733D54">
          <w:pPr>
            <w:pStyle w:val="34F8D7A7F9EF42FE8AA518A4AAA28921"/>
          </w:pPr>
          <w:r w:rsidRPr="00C36060">
            <w:rPr>
              <w:rStyle w:val="PlaceholderText"/>
            </w:rPr>
            <w:t>Klicken oder tippen Sie hier, um Text einzugeben.</w:t>
          </w:r>
        </w:p>
      </w:docPartBody>
    </w:docPart>
    <w:docPart>
      <w:docPartPr>
        <w:name w:val="7300487696074862B26CB2A3E93399A5"/>
        <w:category>
          <w:name w:val="General"/>
          <w:gallery w:val="placeholder"/>
        </w:category>
        <w:types>
          <w:type w:val="bbPlcHdr"/>
        </w:types>
        <w:behaviors>
          <w:behavior w:val="content"/>
        </w:behaviors>
        <w:guid w:val="{DE386760-6921-49EE-9624-78667898B357}"/>
      </w:docPartPr>
      <w:docPartBody>
        <w:p w:rsidR="00536FE3" w:rsidRDefault="00733D54" w:rsidP="00733D54">
          <w:pPr>
            <w:pStyle w:val="7300487696074862B26CB2A3E93399A5"/>
          </w:pPr>
          <w:r w:rsidRPr="00C36060">
            <w:rPr>
              <w:rStyle w:val="PlaceholderText"/>
            </w:rPr>
            <w:t>Klicken oder tippen Sie hier, um Text einzugeben.</w:t>
          </w:r>
        </w:p>
      </w:docPartBody>
    </w:docPart>
    <w:docPart>
      <w:docPartPr>
        <w:name w:val="8042ACB0A7F346108E5015B80A04DD19"/>
        <w:category>
          <w:name w:val="General"/>
          <w:gallery w:val="placeholder"/>
        </w:category>
        <w:types>
          <w:type w:val="bbPlcHdr"/>
        </w:types>
        <w:behaviors>
          <w:behavior w:val="content"/>
        </w:behaviors>
        <w:guid w:val="{100EA9CA-B8C8-4B64-BF7F-1E09478BBB9F}"/>
      </w:docPartPr>
      <w:docPartBody>
        <w:p w:rsidR="00536FE3" w:rsidRDefault="00733D54" w:rsidP="00733D54">
          <w:pPr>
            <w:pStyle w:val="8042ACB0A7F346108E5015B80A04DD19"/>
          </w:pPr>
          <w:r w:rsidRPr="00C36060">
            <w:rPr>
              <w:rStyle w:val="PlaceholderText"/>
            </w:rPr>
            <w:t>Klicken oder tippen Sie hier, um Text einzugeben.</w:t>
          </w:r>
        </w:p>
      </w:docPartBody>
    </w:docPart>
    <w:docPart>
      <w:docPartPr>
        <w:name w:val="6DFCE816BBFB45B6973E377DBF64558C"/>
        <w:category>
          <w:name w:val="General"/>
          <w:gallery w:val="placeholder"/>
        </w:category>
        <w:types>
          <w:type w:val="bbPlcHdr"/>
        </w:types>
        <w:behaviors>
          <w:behavior w:val="content"/>
        </w:behaviors>
        <w:guid w:val="{91097843-D02F-46A7-974F-06FC112ED134}"/>
      </w:docPartPr>
      <w:docPartBody>
        <w:p w:rsidR="00536FE3" w:rsidRDefault="00733D54" w:rsidP="00733D54">
          <w:pPr>
            <w:pStyle w:val="6DFCE816BBFB45B6973E377DBF64558C"/>
          </w:pPr>
          <w:r w:rsidRPr="00C36060">
            <w:rPr>
              <w:rStyle w:val="PlaceholderText"/>
            </w:rPr>
            <w:t>Klicken oder tippen Sie hier, um Text einzugeben.</w:t>
          </w:r>
        </w:p>
      </w:docPartBody>
    </w:docPart>
    <w:docPart>
      <w:docPartPr>
        <w:name w:val="C422F3F91AE84C46AC5463E5092AC599"/>
        <w:category>
          <w:name w:val="General"/>
          <w:gallery w:val="placeholder"/>
        </w:category>
        <w:types>
          <w:type w:val="bbPlcHdr"/>
        </w:types>
        <w:behaviors>
          <w:behavior w:val="content"/>
        </w:behaviors>
        <w:guid w:val="{D908E78F-D4A1-4255-B81F-646C8BEFB666}"/>
      </w:docPartPr>
      <w:docPartBody>
        <w:p w:rsidR="00536FE3" w:rsidRDefault="00733D54" w:rsidP="00733D54">
          <w:pPr>
            <w:pStyle w:val="C422F3F91AE84C46AC5463E5092AC599"/>
          </w:pPr>
          <w:r w:rsidRPr="00C36060">
            <w:rPr>
              <w:rStyle w:val="PlaceholderText"/>
            </w:rPr>
            <w:t>Klicken oder tippen Sie hier, um Text einzugeben.</w:t>
          </w:r>
        </w:p>
      </w:docPartBody>
    </w:docPart>
    <w:docPart>
      <w:docPartPr>
        <w:name w:val="732E9D737F4C4BF7A9F25C48CC1863F6"/>
        <w:category>
          <w:name w:val="General"/>
          <w:gallery w:val="placeholder"/>
        </w:category>
        <w:types>
          <w:type w:val="bbPlcHdr"/>
        </w:types>
        <w:behaviors>
          <w:behavior w:val="content"/>
        </w:behaviors>
        <w:guid w:val="{1C1CB39F-C4F5-456A-90A2-3D68168D54D1}"/>
      </w:docPartPr>
      <w:docPartBody>
        <w:p w:rsidR="00536FE3" w:rsidRDefault="00733D54" w:rsidP="00733D54">
          <w:pPr>
            <w:pStyle w:val="732E9D737F4C4BF7A9F25C48CC1863F6"/>
          </w:pPr>
          <w:r w:rsidRPr="00C36060">
            <w:rPr>
              <w:rStyle w:val="PlaceholderText"/>
            </w:rPr>
            <w:t>Klicken oder tippen Sie hier, um Text einzugeben.</w:t>
          </w:r>
        </w:p>
      </w:docPartBody>
    </w:docPart>
    <w:docPart>
      <w:docPartPr>
        <w:name w:val="CB1201C703894F6B911D84627B0F7373"/>
        <w:category>
          <w:name w:val="General"/>
          <w:gallery w:val="placeholder"/>
        </w:category>
        <w:types>
          <w:type w:val="bbPlcHdr"/>
        </w:types>
        <w:behaviors>
          <w:behavior w:val="content"/>
        </w:behaviors>
        <w:guid w:val="{6C383597-7BA2-456F-A8D8-E0539E856A14}"/>
      </w:docPartPr>
      <w:docPartBody>
        <w:p w:rsidR="00536FE3" w:rsidRDefault="00733D54" w:rsidP="00733D54">
          <w:pPr>
            <w:pStyle w:val="CB1201C703894F6B911D84627B0F7373"/>
          </w:pPr>
          <w:r w:rsidRPr="00C36060">
            <w:rPr>
              <w:rStyle w:val="PlaceholderText"/>
            </w:rPr>
            <w:t>Klicken oder tippen Sie hier, um Text einzugeben.</w:t>
          </w:r>
        </w:p>
      </w:docPartBody>
    </w:docPart>
    <w:docPart>
      <w:docPartPr>
        <w:name w:val="7BB1DC22709945799D90DC7282535B26"/>
        <w:category>
          <w:name w:val="General"/>
          <w:gallery w:val="placeholder"/>
        </w:category>
        <w:types>
          <w:type w:val="bbPlcHdr"/>
        </w:types>
        <w:behaviors>
          <w:behavior w:val="content"/>
        </w:behaviors>
        <w:guid w:val="{D828E4A2-35F4-4FD1-A4D1-801DB61EBE9B}"/>
      </w:docPartPr>
      <w:docPartBody>
        <w:p w:rsidR="00536FE3" w:rsidRDefault="00733D54" w:rsidP="00733D54">
          <w:pPr>
            <w:pStyle w:val="7BB1DC22709945799D90DC7282535B26"/>
          </w:pPr>
          <w:r w:rsidRPr="00C36060">
            <w:rPr>
              <w:rStyle w:val="PlaceholderText"/>
            </w:rPr>
            <w:t>Klicken oder tippen Sie hier, um Text einzugeben.</w:t>
          </w:r>
        </w:p>
      </w:docPartBody>
    </w:docPart>
    <w:docPart>
      <w:docPartPr>
        <w:name w:val="971AD2A73EBA497688B6C8B0FE3F35F0"/>
        <w:category>
          <w:name w:val="General"/>
          <w:gallery w:val="placeholder"/>
        </w:category>
        <w:types>
          <w:type w:val="bbPlcHdr"/>
        </w:types>
        <w:behaviors>
          <w:behavior w:val="content"/>
        </w:behaviors>
        <w:guid w:val="{DFE9CEDB-8E62-4331-BB93-BA799026678B}"/>
      </w:docPartPr>
      <w:docPartBody>
        <w:p w:rsidR="00536FE3" w:rsidRDefault="00733D54" w:rsidP="00733D54">
          <w:pPr>
            <w:pStyle w:val="971AD2A73EBA497688B6C8B0FE3F35F0"/>
          </w:pPr>
          <w:r w:rsidRPr="00C36060">
            <w:rPr>
              <w:rStyle w:val="PlaceholderText"/>
            </w:rPr>
            <w:t>Klicken oder tippen Sie hier, um Text einzugeben.</w:t>
          </w:r>
        </w:p>
      </w:docPartBody>
    </w:docPart>
    <w:docPart>
      <w:docPartPr>
        <w:name w:val="F0864250164E459885A454524D282857"/>
        <w:category>
          <w:name w:val="General"/>
          <w:gallery w:val="placeholder"/>
        </w:category>
        <w:types>
          <w:type w:val="bbPlcHdr"/>
        </w:types>
        <w:behaviors>
          <w:behavior w:val="content"/>
        </w:behaviors>
        <w:guid w:val="{D5AC9507-5D37-47CC-B619-0D7B3ACE239C}"/>
      </w:docPartPr>
      <w:docPartBody>
        <w:p w:rsidR="00536FE3" w:rsidRDefault="00733D54" w:rsidP="00733D54">
          <w:pPr>
            <w:pStyle w:val="F0864250164E459885A454524D282857"/>
          </w:pPr>
          <w:r w:rsidRPr="00C36060">
            <w:rPr>
              <w:rStyle w:val="PlaceholderText"/>
            </w:rPr>
            <w:t>Klicken oder tippen Sie hier, um Text einzugeben.</w:t>
          </w:r>
        </w:p>
      </w:docPartBody>
    </w:docPart>
    <w:docPart>
      <w:docPartPr>
        <w:name w:val="0F9EDF7478674CDB9CFF15A7A5C19FD8"/>
        <w:category>
          <w:name w:val="General"/>
          <w:gallery w:val="placeholder"/>
        </w:category>
        <w:types>
          <w:type w:val="bbPlcHdr"/>
        </w:types>
        <w:behaviors>
          <w:behavior w:val="content"/>
        </w:behaviors>
        <w:guid w:val="{F3E7A514-BAB6-4DAC-B198-DBDD288DAE8B}"/>
      </w:docPartPr>
      <w:docPartBody>
        <w:p w:rsidR="00536FE3" w:rsidRDefault="00733D54" w:rsidP="00733D54">
          <w:pPr>
            <w:pStyle w:val="0F9EDF7478674CDB9CFF15A7A5C19FD8"/>
          </w:pPr>
          <w:r w:rsidRPr="00C36060">
            <w:rPr>
              <w:rStyle w:val="PlaceholderText"/>
            </w:rPr>
            <w:t>Klicken oder tippen Sie hier, um Text einzugeben.</w:t>
          </w:r>
        </w:p>
      </w:docPartBody>
    </w:docPart>
    <w:docPart>
      <w:docPartPr>
        <w:name w:val="A643BC47123D41588109ED8201D8A8B0"/>
        <w:category>
          <w:name w:val="General"/>
          <w:gallery w:val="placeholder"/>
        </w:category>
        <w:types>
          <w:type w:val="bbPlcHdr"/>
        </w:types>
        <w:behaviors>
          <w:behavior w:val="content"/>
        </w:behaviors>
        <w:guid w:val="{E28D50DD-E278-4FFF-BA7A-6203A2514405}"/>
      </w:docPartPr>
      <w:docPartBody>
        <w:p w:rsidR="00536FE3" w:rsidRDefault="00733D54" w:rsidP="00733D54">
          <w:pPr>
            <w:pStyle w:val="A643BC47123D41588109ED8201D8A8B0"/>
          </w:pPr>
          <w:r w:rsidRPr="00C36060">
            <w:rPr>
              <w:rStyle w:val="PlaceholderText"/>
            </w:rPr>
            <w:t>Klicken oder tippen Sie hier, um Text einzugeben.</w:t>
          </w:r>
        </w:p>
      </w:docPartBody>
    </w:docPart>
    <w:docPart>
      <w:docPartPr>
        <w:name w:val="704A220A9634400388430130D5BD5182"/>
        <w:category>
          <w:name w:val="General"/>
          <w:gallery w:val="placeholder"/>
        </w:category>
        <w:types>
          <w:type w:val="bbPlcHdr"/>
        </w:types>
        <w:behaviors>
          <w:behavior w:val="content"/>
        </w:behaviors>
        <w:guid w:val="{F6CD292A-46B6-4EA8-8350-0D1CE8FCD5B8}"/>
      </w:docPartPr>
      <w:docPartBody>
        <w:p w:rsidR="00536FE3" w:rsidRDefault="00733D54" w:rsidP="00733D54">
          <w:pPr>
            <w:pStyle w:val="704A220A9634400388430130D5BD5182"/>
          </w:pPr>
          <w:r w:rsidRPr="00C36060">
            <w:rPr>
              <w:rStyle w:val="PlaceholderText"/>
            </w:rPr>
            <w:t>Klicken oder tippen Sie hier, um Text einzugeben.</w:t>
          </w:r>
        </w:p>
      </w:docPartBody>
    </w:docPart>
    <w:docPart>
      <w:docPartPr>
        <w:name w:val="735A294EA25449B7ABCD29C5E7FADC81"/>
        <w:category>
          <w:name w:val="General"/>
          <w:gallery w:val="placeholder"/>
        </w:category>
        <w:types>
          <w:type w:val="bbPlcHdr"/>
        </w:types>
        <w:behaviors>
          <w:behavior w:val="content"/>
        </w:behaviors>
        <w:guid w:val="{E6587C84-C388-4557-AAB3-8421075F36AF}"/>
      </w:docPartPr>
      <w:docPartBody>
        <w:p w:rsidR="00536FE3" w:rsidRDefault="00733D54" w:rsidP="00733D54">
          <w:pPr>
            <w:pStyle w:val="735A294EA25449B7ABCD29C5E7FADC81"/>
          </w:pPr>
          <w:r w:rsidRPr="00C36060">
            <w:rPr>
              <w:rStyle w:val="PlaceholderText"/>
            </w:rPr>
            <w:t>Klicken oder tippen Sie hier, um Text einzugeben.</w:t>
          </w:r>
        </w:p>
      </w:docPartBody>
    </w:docPart>
    <w:docPart>
      <w:docPartPr>
        <w:name w:val="E3236D34D10D40519911189A415DC4A0"/>
        <w:category>
          <w:name w:val="General"/>
          <w:gallery w:val="placeholder"/>
        </w:category>
        <w:types>
          <w:type w:val="bbPlcHdr"/>
        </w:types>
        <w:behaviors>
          <w:behavior w:val="content"/>
        </w:behaviors>
        <w:guid w:val="{984AE2CD-D2B5-438D-8435-66AFC8194401}"/>
      </w:docPartPr>
      <w:docPartBody>
        <w:p w:rsidR="00536FE3" w:rsidRDefault="00733D54" w:rsidP="00733D54">
          <w:pPr>
            <w:pStyle w:val="E3236D34D10D40519911189A415DC4A0"/>
          </w:pPr>
          <w:r w:rsidRPr="00C36060">
            <w:rPr>
              <w:rStyle w:val="PlaceholderText"/>
            </w:rPr>
            <w:t>Klicken oder tippen Sie hier, um Text einzugeben.</w:t>
          </w:r>
        </w:p>
      </w:docPartBody>
    </w:docPart>
    <w:docPart>
      <w:docPartPr>
        <w:name w:val="883529D42A704B91A88895EE55193C50"/>
        <w:category>
          <w:name w:val="General"/>
          <w:gallery w:val="placeholder"/>
        </w:category>
        <w:types>
          <w:type w:val="bbPlcHdr"/>
        </w:types>
        <w:behaviors>
          <w:behavior w:val="content"/>
        </w:behaviors>
        <w:guid w:val="{B97A3F6A-9A55-405E-8CFD-4E7559091BF8}"/>
      </w:docPartPr>
      <w:docPartBody>
        <w:p w:rsidR="00536FE3" w:rsidRDefault="00733D54" w:rsidP="00733D54">
          <w:pPr>
            <w:pStyle w:val="883529D42A704B91A88895EE55193C50"/>
          </w:pPr>
          <w:r w:rsidRPr="00253C9A">
            <w:rPr>
              <w:rStyle w:val="PlaceholderText"/>
              <w:highlight w:val="lightGray"/>
            </w:rPr>
            <w:t>Klicken oder tippen Sie hier, um Text einzugeben.</w:t>
          </w:r>
        </w:p>
      </w:docPartBody>
    </w:docPart>
    <w:docPart>
      <w:docPartPr>
        <w:name w:val="15E2142D836B43B68A428F09C1905413"/>
        <w:category>
          <w:name w:val="General"/>
          <w:gallery w:val="placeholder"/>
        </w:category>
        <w:types>
          <w:type w:val="bbPlcHdr"/>
        </w:types>
        <w:behaviors>
          <w:behavior w:val="content"/>
        </w:behaviors>
        <w:guid w:val="{4CEBE6F6-BF28-4859-8EB5-1700E7AD5A92}"/>
      </w:docPartPr>
      <w:docPartBody>
        <w:p w:rsidR="00536FE3" w:rsidRDefault="00733D54" w:rsidP="00733D54">
          <w:pPr>
            <w:pStyle w:val="15E2142D836B43B68A428F09C1905413"/>
          </w:pPr>
          <w:r w:rsidRPr="00253C9A">
            <w:rPr>
              <w:rStyle w:val="PlaceholderText"/>
              <w:highlight w:val="lightGray"/>
            </w:rPr>
            <w:t>Klicken oder tippen Sie hier, um Text einzugeben.</w:t>
          </w:r>
        </w:p>
      </w:docPartBody>
    </w:docPart>
    <w:docPart>
      <w:docPartPr>
        <w:name w:val="72FF838936E445CA83D6DAF9A98B7F24"/>
        <w:category>
          <w:name w:val="General"/>
          <w:gallery w:val="placeholder"/>
        </w:category>
        <w:types>
          <w:type w:val="bbPlcHdr"/>
        </w:types>
        <w:behaviors>
          <w:behavior w:val="content"/>
        </w:behaviors>
        <w:guid w:val="{657BDBC9-A6B9-4777-BC89-0888C15EA940}"/>
      </w:docPartPr>
      <w:docPartBody>
        <w:p w:rsidR="00536FE3" w:rsidRDefault="00733D54" w:rsidP="00733D54">
          <w:pPr>
            <w:pStyle w:val="72FF838936E445CA83D6DAF9A98B7F24"/>
          </w:pPr>
          <w:r w:rsidRPr="00253C9A">
            <w:rPr>
              <w:rStyle w:val="PlaceholderText"/>
              <w:highlight w:val="lightGray"/>
            </w:rPr>
            <w:t>Klicken oder tippen Sie hier, um Text einzugeben.</w:t>
          </w:r>
        </w:p>
      </w:docPartBody>
    </w:docPart>
    <w:docPart>
      <w:docPartPr>
        <w:name w:val="8723E11204444FC7B9E43545A3B6DD64"/>
        <w:category>
          <w:name w:val="General"/>
          <w:gallery w:val="placeholder"/>
        </w:category>
        <w:types>
          <w:type w:val="bbPlcHdr"/>
        </w:types>
        <w:behaviors>
          <w:behavior w:val="content"/>
        </w:behaviors>
        <w:guid w:val="{0025E387-E164-444C-960B-5E5D73AA1722}"/>
      </w:docPartPr>
      <w:docPartBody>
        <w:p w:rsidR="00536FE3" w:rsidRDefault="00733D54" w:rsidP="00733D54">
          <w:pPr>
            <w:pStyle w:val="8723E11204444FC7B9E43545A3B6DD64"/>
          </w:pPr>
          <w:r w:rsidRPr="00EA7689">
            <w:rPr>
              <w:rStyle w:val="PlaceholderText"/>
            </w:rPr>
            <w:t>Klicken oder tippen Sie, um ein Datum einzugeben.</w:t>
          </w:r>
        </w:p>
      </w:docPartBody>
    </w:docPart>
    <w:docPart>
      <w:docPartPr>
        <w:name w:val="17A9DCADB2514E9BA58AFA0023E3D6E5"/>
        <w:category>
          <w:name w:val="General"/>
          <w:gallery w:val="placeholder"/>
        </w:category>
        <w:types>
          <w:type w:val="bbPlcHdr"/>
        </w:types>
        <w:behaviors>
          <w:behavior w:val="content"/>
        </w:behaviors>
        <w:guid w:val="{4F7BA964-6A60-4995-94CF-05CA519AF086}"/>
      </w:docPartPr>
      <w:docPartBody>
        <w:p w:rsidR="00536FE3" w:rsidRDefault="00733D54" w:rsidP="00733D54">
          <w:pPr>
            <w:pStyle w:val="17A9DCADB2514E9BA58AFA0023E3D6E5"/>
          </w:pPr>
          <w:r w:rsidRPr="00EA7689">
            <w:rPr>
              <w:rStyle w:val="PlaceholderText"/>
            </w:rPr>
            <w:t>Klicken oder tippen Sie, um ein Datum einzugeben.</w:t>
          </w:r>
        </w:p>
      </w:docPartBody>
    </w:docPart>
    <w:docPart>
      <w:docPartPr>
        <w:name w:val="A3DBB7A043C0496EBB2B4456FE1A956F"/>
        <w:category>
          <w:name w:val="General"/>
          <w:gallery w:val="placeholder"/>
        </w:category>
        <w:types>
          <w:type w:val="bbPlcHdr"/>
        </w:types>
        <w:behaviors>
          <w:behavior w:val="content"/>
        </w:behaviors>
        <w:guid w:val="{7C2C27CE-F9D0-4F41-9CBF-D24B6608BEE9}"/>
      </w:docPartPr>
      <w:docPartBody>
        <w:p w:rsidR="00536FE3" w:rsidRDefault="00733D54" w:rsidP="00733D54">
          <w:pPr>
            <w:pStyle w:val="A3DBB7A043C0496EBB2B4456FE1A956F"/>
          </w:pPr>
          <w:r w:rsidRPr="00253C9A">
            <w:rPr>
              <w:highlight w:val="lightGray"/>
            </w:rPr>
            <w:t>Zertifizierende Organisation</w:t>
          </w:r>
        </w:p>
      </w:docPartBody>
    </w:docPart>
    <w:docPart>
      <w:docPartPr>
        <w:name w:val="E9763E9CDF564106BDD7FD221BEB9C7F"/>
        <w:category>
          <w:name w:val="General"/>
          <w:gallery w:val="placeholder"/>
        </w:category>
        <w:types>
          <w:type w:val="bbPlcHdr"/>
        </w:types>
        <w:behaviors>
          <w:behavior w:val="content"/>
        </w:behaviors>
        <w:guid w:val="{E60DF0B4-80C9-4DF9-8D05-C73A977E9E74}"/>
      </w:docPartPr>
      <w:docPartBody>
        <w:p w:rsidR="00536FE3" w:rsidRDefault="00733D54" w:rsidP="00733D54">
          <w:pPr>
            <w:pStyle w:val="E9763E9CDF564106BDD7FD221BEB9C7F"/>
          </w:pPr>
          <w:r w:rsidRPr="00EA7689">
            <w:rPr>
              <w:rStyle w:val="PlaceholderText"/>
            </w:rPr>
            <w:t>Klicken oder tippen Sie, um ein Datum einzugeben.</w:t>
          </w:r>
        </w:p>
      </w:docPartBody>
    </w:docPart>
    <w:docPart>
      <w:docPartPr>
        <w:name w:val="912DD476F8BA4BE9AAC41D14475D3A3A"/>
        <w:category>
          <w:name w:val="General"/>
          <w:gallery w:val="placeholder"/>
        </w:category>
        <w:types>
          <w:type w:val="bbPlcHdr"/>
        </w:types>
        <w:behaviors>
          <w:behavior w:val="content"/>
        </w:behaviors>
        <w:guid w:val="{E4D9E554-B5A3-45C4-8B37-98A6B54FE641}"/>
      </w:docPartPr>
      <w:docPartBody>
        <w:p w:rsidR="00536FE3" w:rsidRDefault="00733D54" w:rsidP="00733D54">
          <w:pPr>
            <w:pStyle w:val="912DD476F8BA4BE9AAC41D14475D3A3A"/>
          </w:pPr>
          <w:r w:rsidRPr="00EA7689">
            <w:rPr>
              <w:rStyle w:val="PlaceholderText"/>
            </w:rPr>
            <w:t>Klicken oder tippen Sie, um ein Datum einzugeben.</w:t>
          </w:r>
        </w:p>
      </w:docPartBody>
    </w:docPart>
    <w:docPart>
      <w:docPartPr>
        <w:name w:val="D2E30867CEF24541A655B4D2FF47623D"/>
        <w:category>
          <w:name w:val="General"/>
          <w:gallery w:val="placeholder"/>
        </w:category>
        <w:types>
          <w:type w:val="bbPlcHdr"/>
        </w:types>
        <w:behaviors>
          <w:behavior w:val="content"/>
        </w:behaviors>
        <w:guid w:val="{8485F9CA-C915-4314-93D1-6531E6227136}"/>
      </w:docPartPr>
      <w:docPartBody>
        <w:p w:rsidR="00536FE3" w:rsidRDefault="00733D54" w:rsidP="00733D54">
          <w:pPr>
            <w:pStyle w:val="D2E30867CEF24541A655B4D2FF47623D"/>
          </w:pPr>
          <w:r w:rsidRPr="00253C9A">
            <w:rPr>
              <w:highlight w:val="lightGray"/>
            </w:rPr>
            <w:t>Zertifizierende Organisation</w:t>
          </w:r>
        </w:p>
      </w:docPartBody>
    </w:docPart>
    <w:docPart>
      <w:docPartPr>
        <w:name w:val="B7F5EBDEA05E424298A818E85C610497"/>
        <w:category>
          <w:name w:val="General"/>
          <w:gallery w:val="placeholder"/>
        </w:category>
        <w:types>
          <w:type w:val="bbPlcHdr"/>
        </w:types>
        <w:behaviors>
          <w:behavior w:val="content"/>
        </w:behaviors>
        <w:guid w:val="{7FA9AF0E-C5B2-47C8-AF88-4294E9F16894}"/>
      </w:docPartPr>
      <w:docPartBody>
        <w:p w:rsidR="00536FE3" w:rsidRDefault="00733D54" w:rsidP="00733D54">
          <w:pPr>
            <w:pStyle w:val="B7F5EBDEA05E424298A818E85C610497"/>
          </w:pPr>
          <w:r w:rsidRPr="00EA7689">
            <w:rPr>
              <w:rStyle w:val="PlaceholderText"/>
            </w:rPr>
            <w:t>Klicken oder tippen Sie, um ein Datum einzugeben.</w:t>
          </w:r>
        </w:p>
      </w:docPartBody>
    </w:docPart>
    <w:docPart>
      <w:docPartPr>
        <w:name w:val="3053E2093FA34539A6B7CAE6B5BABD19"/>
        <w:category>
          <w:name w:val="General"/>
          <w:gallery w:val="placeholder"/>
        </w:category>
        <w:types>
          <w:type w:val="bbPlcHdr"/>
        </w:types>
        <w:behaviors>
          <w:behavior w:val="content"/>
        </w:behaviors>
        <w:guid w:val="{CBA60EA9-A77C-44EE-9E07-835BFCA01775}"/>
      </w:docPartPr>
      <w:docPartBody>
        <w:p w:rsidR="00536FE3" w:rsidRDefault="00733D54" w:rsidP="00733D54">
          <w:pPr>
            <w:pStyle w:val="3053E2093FA34539A6B7CAE6B5BABD19"/>
          </w:pPr>
          <w:r w:rsidRPr="00EA7689">
            <w:rPr>
              <w:rStyle w:val="PlaceholderText"/>
            </w:rPr>
            <w:t>Klicken oder tippen Sie, um ein Datum einzugeben.</w:t>
          </w:r>
        </w:p>
      </w:docPartBody>
    </w:docPart>
    <w:docPart>
      <w:docPartPr>
        <w:name w:val="A8611DD6A74A441DB3DE3013CB6FB61F"/>
        <w:category>
          <w:name w:val="General"/>
          <w:gallery w:val="placeholder"/>
        </w:category>
        <w:types>
          <w:type w:val="bbPlcHdr"/>
        </w:types>
        <w:behaviors>
          <w:behavior w:val="content"/>
        </w:behaviors>
        <w:guid w:val="{2C82EF60-5E58-4C7A-884E-22DA770A88A8}"/>
      </w:docPartPr>
      <w:docPartBody>
        <w:p w:rsidR="00536FE3" w:rsidRDefault="00733D54" w:rsidP="00733D54">
          <w:pPr>
            <w:pStyle w:val="A8611DD6A74A441DB3DE3013CB6FB61F"/>
          </w:pPr>
          <w:r w:rsidRPr="00253C9A">
            <w:rPr>
              <w:highlight w:val="lightGray"/>
            </w:rPr>
            <w:t>Zertifizierende Organisation</w:t>
          </w:r>
        </w:p>
      </w:docPartBody>
    </w:docPart>
    <w:docPart>
      <w:docPartPr>
        <w:name w:val="B96F94C07C1044F7BF6F9FC65F3DDF4A"/>
        <w:category>
          <w:name w:val="General"/>
          <w:gallery w:val="placeholder"/>
        </w:category>
        <w:types>
          <w:type w:val="bbPlcHdr"/>
        </w:types>
        <w:behaviors>
          <w:behavior w:val="content"/>
        </w:behaviors>
        <w:guid w:val="{E0567605-EBE8-423C-BC1E-112E2F281C83}"/>
      </w:docPartPr>
      <w:docPartBody>
        <w:p w:rsidR="00536FE3" w:rsidRDefault="00733D54" w:rsidP="00733D54">
          <w:pPr>
            <w:pStyle w:val="B96F94C07C1044F7BF6F9FC65F3DDF4A"/>
          </w:pPr>
          <w:r w:rsidRPr="00EA7689">
            <w:rPr>
              <w:rStyle w:val="PlaceholderText"/>
            </w:rPr>
            <w:t>Klicken oder tippen Sie, um ein Datum einzugeben.</w:t>
          </w:r>
        </w:p>
      </w:docPartBody>
    </w:docPart>
    <w:docPart>
      <w:docPartPr>
        <w:name w:val="1DAE651B9DDF4F01A0610EDEEE1FC60A"/>
        <w:category>
          <w:name w:val="General"/>
          <w:gallery w:val="placeholder"/>
        </w:category>
        <w:types>
          <w:type w:val="bbPlcHdr"/>
        </w:types>
        <w:behaviors>
          <w:behavior w:val="content"/>
        </w:behaviors>
        <w:guid w:val="{6327F5F5-FC26-4F3D-8DB1-43E5F530D24A}"/>
      </w:docPartPr>
      <w:docPartBody>
        <w:p w:rsidR="00536FE3" w:rsidRDefault="00733D54" w:rsidP="00733D54">
          <w:pPr>
            <w:pStyle w:val="1DAE651B9DDF4F01A0610EDEEE1FC60A"/>
          </w:pPr>
          <w:r w:rsidRPr="00EA7689">
            <w:rPr>
              <w:rStyle w:val="PlaceholderText"/>
            </w:rPr>
            <w:t>Klicken oder tippen Sie, um ein Datum einzugeben.</w:t>
          </w:r>
        </w:p>
      </w:docPartBody>
    </w:docPart>
    <w:docPart>
      <w:docPartPr>
        <w:name w:val="3DC7D579E3F6446092789C8F46C1C6A4"/>
        <w:category>
          <w:name w:val="General"/>
          <w:gallery w:val="placeholder"/>
        </w:category>
        <w:types>
          <w:type w:val="bbPlcHdr"/>
        </w:types>
        <w:behaviors>
          <w:behavior w:val="content"/>
        </w:behaviors>
        <w:guid w:val="{E9AE3732-77D2-47A8-8DB7-1318DB12959A}"/>
      </w:docPartPr>
      <w:docPartBody>
        <w:p w:rsidR="00536FE3" w:rsidRDefault="00733D54" w:rsidP="00733D54">
          <w:pPr>
            <w:pStyle w:val="3DC7D579E3F6446092789C8F46C1C6A4"/>
          </w:pPr>
          <w:r w:rsidRPr="00253C9A">
            <w:rPr>
              <w:highlight w:val="lightGray"/>
            </w:rPr>
            <w:t>Zertifizierende Organisation</w:t>
          </w:r>
        </w:p>
      </w:docPartBody>
    </w:docPart>
    <w:docPart>
      <w:docPartPr>
        <w:name w:val="7394B6E2E56848D8BD27AD8AA8329578"/>
        <w:category>
          <w:name w:val="General"/>
          <w:gallery w:val="placeholder"/>
        </w:category>
        <w:types>
          <w:type w:val="bbPlcHdr"/>
        </w:types>
        <w:behaviors>
          <w:behavior w:val="content"/>
        </w:behaviors>
        <w:guid w:val="{3A5ADD14-829E-4E84-96AF-FAEF47C4497A}"/>
      </w:docPartPr>
      <w:docPartBody>
        <w:p w:rsidR="00536FE3" w:rsidRDefault="00733D54" w:rsidP="00733D54">
          <w:pPr>
            <w:pStyle w:val="7394B6E2E56848D8BD27AD8AA8329578"/>
          </w:pPr>
          <w:r w:rsidRPr="00EA7689">
            <w:rPr>
              <w:rStyle w:val="PlaceholderText"/>
            </w:rPr>
            <w:t>Klicken oder tippen Sie, um ein Datum einzugeben.</w:t>
          </w:r>
        </w:p>
      </w:docPartBody>
    </w:docPart>
    <w:docPart>
      <w:docPartPr>
        <w:name w:val="BFB46B9E23B140FDA681FD815D4B048E"/>
        <w:category>
          <w:name w:val="General"/>
          <w:gallery w:val="placeholder"/>
        </w:category>
        <w:types>
          <w:type w:val="bbPlcHdr"/>
        </w:types>
        <w:behaviors>
          <w:behavior w:val="content"/>
        </w:behaviors>
        <w:guid w:val="{7C713FD5-6CC7-4D05-AD4D-00936B2F9101}"/>
      </w:docPartPr>
      <w:docPartBody>
        <w:p w:rsidR="00536FE3" w:rsidRDefault="00733D54" w:rsidP="00733D54">
          <w:pPr>
            <w:pStyle w:val="BFB46B9E23B140FDA681FD815D4B048E"/>
          </w:pPr>
          <w:r w:rsidRPr="00EA7689">
            <w:rPr>
              <w:rStyle w:val="PlaceholderText"/>
            </w:rPr>
            <w:t>Klicken oder tippen Sie, um ein Datum einzugeben.</w:t>
          </w:r>
        </w:p>
      </w:docPartBody>
    </w:docPart>
    <w:docPart>
      <w:docPartPr>
        <w:name w:val="C007F31C36C049D385D1B0B9470F7DE9"/>
        <w:category>
          <w:name w:val="General"/>
          <w:gallery w:val="placeholder"/>
        </w:category>
        <w:types>
          <w:type w:val="bbPlcHdr"/>
        </w:types>
        <w:behaviors>
          <w:behavior w:val="content"/>
        </w:behaviors>
        <w:guid w:val="{5FD952E5-1501-4FB9-B4BC-7022F6307A72}"/>
      </w:docPartPr>
      <w:docPartBody>
        <w:p w:rsidR="00536FE3" w:rsidRDefault="00733D54" w:rsidP="00733D54">
          <w:pPr>
            <w:pStyle w:val="C007F31C36C049D385D1B0B9470F7DE9"/>
          </w:pPr>
          <w:r w:rsidRPr="00253C9A">
            <w:rPr>
              <w:highlight w:val="lightGray"/>
            </w:rPr>
            <w:t>Zertifizierende Organisation</w:t>
          </w:r>
        </w:p>
      </w:docPartBody>
    </w:docPart>
    <w:docPart>
      <w:docPartPr>
        <w:name w:val="9A67894D358C4C1890D5562CA7F7E3E3"/>
        <w:category>
          <w:name w:val="General"/>
          <w:gallery w:val="placeholder"/>
        </w:category>
        <w:types>
          <w:type w:val="bbPlcHdr"/>
        </w:types>
        <w:behaviors>
          <w:behavior w:val="content"/>
        </w:behaviors>
        <w:guid w:val="{3318C2A1-22B6-4152-9603-C4E5B94C3670}"/>
      </w:docPartPr>
      <w:docPartBody>
        <w:p w:rsidR="00536FE3" w:rsidRDefault="00733D54" w:rsidP="00733D54">
          <w:pPr>
            <w:pStyle w:val="9A67894D358C4C1890D5562CA7F7E3E3"/>
          </w:pPr>
          <w:r w:rsidRPr="00EA7689">
            <w:rPr>
              <w:rStyle w:val="PlaceholderText"/>
            </w:rPr>
            <w:t>Klicken oder tippen Sie, um ein Datum einzugeben.</w:t>
          </w:r>
        </w:p>
      </w:docPartBody>
    </w:docPart>
    <w:docPart>
      <w:docPartPr>
        <w:name w:val="8B0EC594219E406DB0E25B89A57E27EC"/>
        <w:category>
          <w:name w:val="General"/>
          <w:gallery w:val="placeholder"/>
        </w:category>
        <w:types>
          <w:type w:val="bbPlcHdr"/>
        </w:types>
        <w:behaviors>
          <w:behavior w:val="content"/>
        </w:behaviors>
        <w:guid w:val="{377233EF-34CD-4DAF-8C37-124DF55F3783}"/>
      </w:docPartPr>
      <w:docPartBody>
        <w:p w:rsidR="00536FE3" w:rsidRDefault="00733D54" w:rsidP="00733D54">
          <w:pPr>
            <w:pStyle w:val="8B0EC594219E406DB0E25B89A57E27EC"/>
          </w:pPr>
          <w:r w:rsidRPr="00EA7689">
            <w:rPr>
              <w:rStyle w:val="PlaceholderText"/>
            </w:rPr>
            <w:t>Klicken oder tippen Sie, um ein Datum einzugeben.</w:t>
          </w:r>
        </w:p>
      </w:docPartBody>
    </w:docPart>
    <w:docPart>
      <w:docPartPr>
        <w:name w:val="A3686C00180547B9A55C201DFBB5273D"/>
        <w:category>
          <w:name w:val="General"/>
          <w:gallery w:val="placeholder"/>
        </w:category>
        <w:types>
          <w:type w:val="bbPlcHdr"/>
        </w:types>
        <w:behaviors>
          <w:behavior w:val="content"/>
        </w:behaviors>
        <w:guid w:val="{F3D3855B-53CA-4783-BFDE-F463CB5BE100}"/>
      </w:docPartPr>
      <w:docPartBody>
        <w:p w:rsidR="00536FE3" w:rsidRDefault="00733D54" w:rsidP="00733D54">
          <w:pPr>
            <w:pStyle w:val="A3686C00180547B9A55C201DFBB5273D"/>
          </w:pPr>
          <w:r w:rsidRPr="00253C9A">
            <w:rPr>
              <w:highlight w:val="lightGray"/>
            </w:rPr>
            <w:t>Zertifizierende Organisation</w:t>
          </w:r>
        </w:p>
      </w:docPartBody>
    </w:docPart>
    <w:docPart>
      <w:docPartPr>
        <w:name w:val="867C79691E11479DB7F8E5155F9E22A4"/>
        <w:category>
          <w:name w:val="General"/>
          <w:gallery w:val="placeholder"/>
        </w:category>
        <w:types>
          <w:type w:val="bbPlcHdr"/>
        </w:types>
        <w:behaviors>
          <w:behavior w:val="content"/>
        </w:behaviors>
        <w:guid w:val="{424D2AE6-0157-453F-AD12-CA5F3D2B7ED7}"/>
      </w:docPartPr>
      <w:docPartBody>
        <w:p w:rsidR="00536FE3" w:rsidRDefault="00733D54" w:rsidP="00733D54">
          <w:pPr>
            <w:pStyle w:val="867C79691E11479DB7F8E5155F9E22A4"/>
          </w:pPr>
          <w:r w:rsidRPr="00EA7689">
            <w:rPr>
              <w:rStyle w:val="PlaceholderText"/>
            </w:rPr>
            <w:t>Klicken oder tippen Sie, um ein Datum einzugeben.</w:t>
          </w:r>
        </w:p>
      </w:docPartBody>
    </w:docPart>
    <w:docPart>
      <w:docPartPr>
        <w:name w:val="3D98E2E6CDBE4781BAB4724DAD3C05CA"/>
        <w:category>
          <w:name w:val="General"/>
          <w:gallery w:val="placeholder"/>
        </w:category>
        <w:types>
          <w:type w:val="bbPlcHdr"/>
        </w:types>
        <w:behaviors>
          <w:behavior w:val="content"/>
        </w:behaviors>
        <w:guid w:val="{F2D13278-16B3-4F99-927D-B1DBDE3A537E}"/>
      </w:docPartPr>
      <w:docPartBody>
        <w:p w:rsidR="00536FE3" w:rsidRDefault="00733D54" w:rsidP="00733D54">
          <w:pPr>
            <w:pStyle w:val="3D98E2E6CDBE4781BAB4724DAD3C05CA"/>
          </w:pPr>
          <w:r w:rsidRPr="00EA7689">
            <w:rPr>
              <w:rStyle w:val="PlaceholderText"/>
            </w:rPr>
            <w:t>Klicken oder tippen Sie, um ein Datum einzugeben.</w:t>
          </w:r>
        </w:p>
      </w:docPartBody>
    </w:docPart>
    <w:docPart>
      <w:docPartPr>
        <w:name w:val="4150035929904999A6D70400FE38D49D"/>
        <w:category>
          <w:name w:val="General"/>
          <w:gallery w:val="placeholder"/>
        </w:category>
        <w:types>
          <w:type w:val="bbPlcHdr"/>
        </w:types>
        <w:behaviors>
          <w:behavior w:val="content"/>
        </w:behaviors>
        <w:guid w:val="{8D6D67D2-5102-4512-9F45-9F85592853F8}"/>
      </w:docPartPr>
      <w:docPartBody>
        <w:p w:rsidR="00536FE3" w:rsidRDefault="00733D54" w:rsidP="00733D54">
          <w:pPr>
            <w:pStyle w:val="4150035929904999A6D70400FE38D49D"/>
          </w:pPr>
          <w:r w:rsidRPr="00253C9A">
            <w:rPr>
              <w:highlight w:val="lightGray"/>
            </w:rPr>
            <w:t>Zertifizierende Organisation</w:t>
          </w:r>
        </w:p>
      </w:docPartBody>
    </w:docPart>
    <w:docPart>
      <w:docPartPr>
        <w:name w:val="F25000A298934793986765B9CC123BA1"/>
        <w:category>
          <w:name w:val="General"/>
          <w:gallery w:val="placeholder"/>
        </w:category>
        <w:types>
          <w:type w:val="bbPlcHdr"/>
        </w:types>
        <w:behaviors>
          <w:behavior w:val="content"/>
        </w:behaviors>
        <w:guid w:val="{6AFF9A6F-99F5-4723-9118-CF4A28EAFC91}"/>
      </w:docPartPr>
      <w:docPartBody>
        <w:p w:rsidR="00536FE3" w:rsidRDefault="00733D54" w:rsidP="00733D54">
          <w:pPr>
            <w:pStyle w:val="F25000A298934793986765B9CC123BA1"/>
          </w:pPr>
          <w:r w:rsidRPr="00EA7689">
            <w:rPr>
              <w:rStyle w:val="PlaceholderText"/>
            </w:rPr>
            <w:t>Klicken oder tippen Sie, um ein Datum einzugeben.</w:t>
          </w:r>
        </w:p>
      </w:docPartBody>
    </w:docPart>
    <w:docPart>
      <w:docPartPr>
        <w:name w:val="E85EE02835244640B11C4629CDD8D507"/>
        <w:category>
          <w:name w:val="General"/>
          <w:gallery w:val="placeholder"/>
        </w:category>
        <w:types>
          <w:type w:val="bbPlcHdr"/>
        </w:types>
        <w:behaviors>
          <w:behavior w:val="content"/>
        </w:behaviors>
        <w:guid w:val="{3E7C088F-965F-4708-83B9-DAAF62FB7AB0}"/>
      </w:docPartPr>
      <w:docPartBody>
        <w:p w:rsidR="00536FE3" w:rsidRDefault="00733D54" w:rsidP="00733D54">
          <w:pPr>
            <w:pStyle w:val="E85EE02835244640B11C4629CDD8D507"/>
          </w:pPr>
          <w:r w:rsidRPr="00EA7689">
            <w:rPr>
              <w:rStyle w:val="PlaceholderText"/>
            </w:rPr>
            <w:t>Klicken oder tippen Sie, um ein Datum einzugeben.</w:t>
          </w:r>
        </w:p>
      </w:docPartBody>
    </w:docPart>
    <w:docPart>
      <w:docPartPr>
        <w:name w:val="9AE9D96EBA76425C9C6790428C685639"/>
        <w:category>
          <w:name w:val="General"/>
          <w:gallery w:val="placeholder"/>
        </w:category>
        <w:types>
          <w:type w:val="bbPlcHdr"/>
        </w:types>
        <w:behaviors>
          <w:behavior w:val="content"/>
        </w:behaviors>
        <w:guid w:val="{1F650DC3-64B0-406A-9A88-9FEEEDAD6B07}"/>
      </w:docPartPr>
      <w:docPartBody>
        <w:p w:rsidR="00536FE3" w:rsidRDefault="00733D54" w:rsidP="00733D54">
          <w:pPr>
            <w:pStyle w:val="9AE9D96EBA76425C9C6790428C685639"/>
          </w:pPr>
          <w:r w:rsidRPr="00253C9A">
            <w:rPr>
              <w:highlight w:val="lightGray"/>
            </w:rPr>
            <w:t>Zertifizierende Organisation</w:t>
          </w:r>
        </w:p>
      </w:docPartBody>
    </w:docPart>
    <w:docPart>
      <w:docPartPr>
        <w:name w:val="BBE89C678B8240A6BADF17CAB013B810"/>
        <w:category>
          <w:name w:val="General"/>
          <w:gallery w:val="placeholder"/>
        </w:category>
        <w:types>
          <w:type w:val="bbPlcHdr"/>
        </w:types>
        <w:behaviors>
          <w:behavior w:val="content"/>
        </w:behaviors>
        <w:guid w:val="{5A873171-CD40-4A2D-8278-63EF3E2A3FA0}"/>
      </w:docPartPr>
      <w:docPartBody>
        <w:p w:rsidR="00536FE3" w:rsidRDefault="00733D54" w:rsidP="00733D54">
          <w:pPr>
            <w:pStyle w:val="BBE89C678B8240A6BADF17CAB013B810"/>
          </w:pPr>
          <w:r w:rsidRPr="00253C9A">
            <w:rPr>
              <w:highlight w:val="lightGray"/>
            </w:rPr>
            <w:t>weiteres</w:t>
          </w:r>
        </w:p>
      </w:docPartBody>
    </w:docPart>
    <w:docPart>
      <w:docPartPr>
        <w:name w:val="59C21FE03FF847859387723F70860CE6"/>
        <w:category>
          <w:name w:val="General"/>
          <w:gallery w:val="placeholder"/>
        </w:category>
        <w:types>
          <w:type w:val="bbPlcHdr"/>
        </w:types>
        <w:behaviors>
          <w:behavior w:val="content"/>
        </w:behaviors>
        <w:guid w:val="{042C42CC-7D3F-49A2-A07A-6F1D74355B0B}"/>
      </w:docPartPr>
      <w:docPartBody>
        <w:p w:rsidR="00536FE3" w:rsidRDefault="00733D54" w:rsidP="00733D54">
          <w:pPr>
            <w:pStyle w:val="59C21FE03FF847859387723F70860CE6"/>
          </w:pPr>
          <w:r w:rsidRPr="00EA7689">
            <w:rPr>
              <w:rStyle w:val="PlaceholderText"/>
            </w:rPr>
            <w:t>Klicken oder tippen Sie, um ein Datum einzugeben.</w:t>
          </w:r>
        </w:p>
      </w:docPartBody>
    </w:docPart>
    <w:docPart>
      <w:docPartPr>
        <w:name w:val="E84075D778FE48D6BDDEFCD1456AA8ED"/>
        <w:category>
          <w:name w:val="General"/>
          <w:gallery w:val="placeholder"/>
        </w:category>
        <w:types>
          <w:type w:val="bbPlcHdr"/>
        </w:types>
        <w:behaviors>
          <w:behavior w:val="content"/>
        </w:behaviors>
        <w:guid w:val="{20FDA818-F91D-498C-8A53-B15445E0C090}"/>
      </w:docPartPr>
      <w:docPartBody>
        <w:p w:rsidR="00536FE3" w:rsidRDefault="00733D54" w:rsidP="00733D54">
          <w:pPr>
            <w:pStyle w:val="E84075D778FE48D6BDDEFCD1456AA8ED"/>
          </w:pPr>
          <w:r w:rsidRPr="00EA7689">
            <w:rPr>
              <w:rStyle w:val="PlaceholderText"/>
            </w:rPr>
            <w:t>Klicken oder tippen Sie, um ein Datum einzugeben.</w:t>
          </w:r>
        </w:p>
      </w:docPartBody>
    </w:docPart>
    <w:docPart>
      <w:docPartPr>
        <w:name w:val="7FC1CB6D76C24BC7A892E53AD4F01413"/>
        <w:category>
          <w:name w:val="General"/>
          <w:gallery w:val="placeholder"/>
        </w:category>
        <w:types>
          <w:type w:val="bbPlcHdr"/>
        </w:types>
        <w:behaviors>
          <w:behavior w:val="content"/>
        </w:behaviors>
        <w:guid w:val="{DE444859-B4FD-4B09-A252-11142EAA1AB5}"/>
      </w:docPartPr>
      <w:docPartBody>
        <w:p w:rsidR="00536FE3" w:rsidRDefault="00733D54" w:rsidP="00733D54">
          <w:pPr>
            <w:pStyle w:val="7FC1CB6D76C24BC7A892E53AD4F01413"/>
          </w:pPr>
          <w:r w:rsidRPr="00253C9A">
            <w:rPr>
              <w:highlight w:val="lightGray"/>
            </w:rPr>
            <w:t>Zertifizierende Organisation</w:t>
          </w:r>
        </w:p>
      </w:docPartBody>
    </w:docPart>
    <w:docPart>
      <w:docPartPr>
        <w:name w:val="0C2BF3CBD8D74B5F89E6BD5C2C36F3FC"/>
        <w:category>
          <w:name w:val="General"/>
          <w:gallery w:val="placeholder"/>
        </w:category>
        <w:types>
          <w:type w:val="bbPlcHdr"/>
        </w:types>
        <w:behaviors>
          <w:behavior w:val="content"/>
        </w:behaviors>
        <w:guid w:val="{82934632-1386-458D-92D2-4ECCAB9F4978}"/>
      </w:docPartPr>
      <w:docPartBody>
        <w:p w:rsidR="00536FE3" w:rsidRDefault="00733D54" w:rsidP="00733D54">
          <w:pPr>
            <w:pStyle w:val="0C2BF3CBD8D74B5F89E6BD5C2C36F3FC"/>
          </w:pPr>
          <w:r w:rsidRPr="00253C9A">
            <w:rPr>
              <w:highlight w:val="lightGray"/>
            </w:rPr>
            <w:t>weiteres</w:t>
          </w:r>
        </w:p>
      </w:docPartBody>
    </w:docPart>
    <w:docPart>
      <w:docPartPr>
        <w:name w:val="87147BFB29874EF38A24DE8A084F19CE"/>
        <w:category>
          <w:name w:val="General"/>
          <w:gallery w:val="placeholder"/>
        </w:category>
        <w:types>
          <w:type w:val="bbPlcHdr"/>
        </w:types>
        <w:behaviors>
          <w:behavior w:val="content"/>
        </w:behaviors>
        <w:guid w:val="{0FA3085C-FB3B-4632-A078-D303D0337BF5}"/>
      </w:docPartPr>
      <w:docPartBody>
        <w:p w:rsidR="00536FE3" w:rsidRDefault="00733D54" w:rsidP="00733D54">
          <w:pPr>
            <w:pStyle w:val="87147BFB29874EF38A24DE8A084F19CE"/>
          </w:pPr>
          <w:r w:rsidRPr="00EA7689">
            <w:rPr>
              <w:rStyle w:val="PlaceholderText"/>
            </w:rPr>
            <w:t>Klicken oder tippen Sie, um ein Datum einzugeben.</w:t>
          </w:r>
        </w:p>
      </w:docPartBody>
    </w:docPart>
    <w:docPart>
      <w:docPartPr>
        <w:name w:val="111C9F51250545A9921352707937AC39"/>
        <w:category>
          <w:name w:val="General"/>
          <w:gallery w:val="placeholder"/>
        </w:category>
        <w:types>
          <w:type w:val="bbPlcHdr"/>
        </w:types>
        <w:behaviors>
          <w:behavior w:val="content"/>
        </w:behaviors>
        <w:guid w:val="{E4B3B359-69F4-44F5-BF87-6CFFA1766132}"/>
      </w:docPartPr>
      <w:docPartBody>
        <w:p w:rsidR="00536FE3" w:rsidRDefault="00733D54" w:rsidP="00733D54">
          <w:pPr>
            <w:pStyle w:val="111C9F51250545A9921352707937AC39"/>
          </w:pPr>
          <w:r w:rsidRPr="00EA7689">
            <w:rPr>
              <w:rStyle w:val="PlaceholderText"/>
            </w:rPr>
            <w:t>Klicken oder tippen Sie, um ein Datum einzugeben.</w:t>
          </w:r>
        </w:p>
      </w:docPartBody>
    </w:docPart>
    <w:docPart>
      <w:docPartPr>
        <w:name w:val="760499E39FEA485C85BC3E9F00F8A15C"/>
        <w:category>
          <w:name w:val="General"/>
          <w:gallery w:val="placeholder"/>
        </w:category>
        <w:types>
          <w:type w:val="bbPlcHdr"/>
        </w:types>
        <w:behaviors>
          <w:behavior w:val="content"/>
        </w:behaviors>
        <w:guid w:val="{581EC020-B80C-44A6-A95D-F0370795F8CF}"/>
      </w:docPartPr>
      <w:docPartBody>
        <w:p w:rsidR="00536FE3" w:rsidRDefault="00733D54" w:rsidP="00733D54">
          <w:pPr>
            <w:pStyle w:val="760499E39FEA485C85BC3E9F00F8A15C"/>
          </w:pPr>
          <w:r w:rsidRPr="00253C9A">
            <w:rPr>
              <w:highlight w:val="lightGray"/>
            </w:rPr>
            <w:t>Zertifizierende Organisation</w:t>
          </w:r>
        </w:p>
      </w:docPartBody>
    </w:docPart>
    <w:docPart>
      <w:docPartPr>
        <w:name w:val="A5A7E923F2F1417EA564D858DFCC68E2"/>
        <w:category>
          <w:name w:val="General"/>
          <w:gallery w:val="placeholder"/>
        </w:category>
        <w:types>
          <w:type w:val="bbPlcHdr"/>
        </w:types>
        <w:behaviors>
          <w:behavior w:val="content"/>
        </w:behaviors>
        <w:guid w:val="{A2F0C861-6E57-4291-914C-5D3799E28819}"/>
      </w:docPartPr>
      <w:docPartBody>
        <w:p w:rsidR="00536FE3" w:rsidRDefault="00733D54" w:rsidP="00733D54">
          <w:pPr>
            <w:pStyle w:val="A5A7E923F2F1417EA564D858DFCC68E2"/>
          </w:pPr>
          <w:r w:rsidRPr="00253C9A">
            <w:rPr>
              <w:highlight w:val="lightGray"/>
            </w:rPr>
            <w:t>weiteres</w:t>
          </w:r>
        </w:p>
      </w:docPartBody>
    </w:docPart>
    <w:docPart>
      <w:docPartPr>
        <w:name w:val="4D69BEF681BF49EE98AED39CEAE9D66C"/>
        <w:category>
          <w:name w:val="General"/>
          <w:gallery w:val="placeholder"/>
        </w:category>
        <w:types>
          <w:type w:val="bbPlcHdr"/>
        </w:types>
        <w:behaviors>
          <w:behavior w:val="content"/>
        </w:behaviors>
        <w:guid w:val="{DF0C54AC-4AD8-444A-821F-015FBE00AC5E}"/>
      </w:docPartPr>
      <w:docPartBody>
        <w:p w:rsidR="00536FE3" w:rsidRDefault="00733D54" w:rsidP="00733D54">
          <w:pPr>
            <w:pStyle w:val="4D69BEF681BF49EE98AED39CEAE9D66C"/>
          </w:pPr>
          <w:r w:rsidRPr="00EA7689">
            <w:rPr>
              <w:rStyle w:val="PlaceholderText"/>
            </w:rPr>
            <w:t>Klicken oder tippen Sie, um ein Datum einzugeben.</w:t>
          </w:r>
        </w:p>
      </w:docPartBody>
    </w:docPart>
    <w:docPart>
      <w:docPartPr>
        <w:name w:val="DB59127935D44161B6A5EECAE6259029"/>
        <w:category>
          <w:name w:val="General"/>
          <w:gallery w:val="placeholder"/>
        </w:category>
        <w:types>
          <w:type w:val="bbPlcHdr"/>
        </w:types>
        <w:behaviors>
          <w:behavior w:val="content"/>
        </w:behaviors>
        <w:guid w:val="{6C5F9A21-656F-407D-B3B7-968288CC35FF}"/>
      </w:docPartPr>
      <w:docPartBody>
        <w:p w:rsidR="00536FE3" w:rsidRDefault="00733D54" w:rsidP="00733D54">
          <w:pPr>
            <w:pStyle w:val="DB59127935D44161B6A5EECAE6259029"/>
          </w:pPr>
          <w:r w:rsidRPr="00EA7689">
            <w:rPr>
              <w:rStyle w:val="PlaceholderText"/>
            </w:rPr>
            <w:t>Klicken oder tippen Sie, um ein Datum einzugeben.</w:t>
          </w:r>
        </w:p>
      </w:docPartBody>
    </w:docPart>
    <w:docPart>
      <w:docPartPr>
        <w:name w:val="3A72785A918D426C87CA1372AAFACAE0"/>
        <w:category>
          <w:name w:val="General"/>
          <w:gallery w:val="placeholder"/>
        </w:category>
        <w:types>
          <w:type w:val="bbPlcHdr"/>
        </w:types>
        <w:behaviors>
          <w:behavior w:val="content"/>
        </w:behaviors>
        <w:guid w:val="{5FEB9734-FE7C-410F-B92A-83FC02AA8940}"/>
      </w:docPartPr>
      <w:docPartBody>
        <w:p w:rsidR="00536FE3" w:rsidRDefault="00733D54" w:rsidP="00733D54">
          <w:pPr>
            <w:pStyle w:val="3A72785A918D426C87CA1372AAFACAE0"/>
          </w:pPr>
          <w:r w:rsidRPr="00253C9A">
            <w:rPr>
              <w:highlight w:val="lightGray"/>
            </w:rPr>
            <w:t>Zertifizierende Organisation</w:t>
          </w:r>
        </w:p>
      </w:docPartBody>
    </w:docPart>
    <w:docPart>
      <w:docPartPr>
        <w:name w:val="DFE675C4063142498D39D55D157DD728"/>
        <w:category>
          <w:name w:val="General"/>
          <w:gallery w:val="placeholder"/>
        </w:category>
        <w:types>
          <w:type w:val="bbPlcHdr"/>
        </w:types>
        <w:behaviors>
          <w:behavior w:val="content"/>
        </w:behaviors>
        <w:guid w:val="{17F9931C-1BA3-4105-BD25-794D33B34250}"/>
      </w:docPartPr>
      <w:docPartBody>
        <w:p w:rsidR="00536FE3" w:rsidRDefault="00733D54" w:rsidP="00733D54">
          <w:pPr>
            <w:pStyle w:val="DFE675C4063142498D39D55D157DD728"/>
          </w:pPr>
          <w:r w:rsidRPr="00C36060">
            <w:rPr>
              <w:rStyle w:val="PlaceholderText"/>
            </w:rPr>
            <w:t>Klicken oder tippen Sie hier, um Text einzugeben.</w:t>
          </w:r>
        </w:p>
      </w:docPartBody>
    </w:docPart>
    <w:docPart>
      <w:docPartPr>
        <w:name w:val="485547AC75C54842AF7F64E565B83D9C"/>
        <w:category>
          <w:name w:val="General"/>
          <w:gallery w:val="placeholder"/>
        </w:category>
        <w:types>
          <w:type w:val="bbPlcHdr"/>
        </w:types>
        <w:behaviors>
          <w:behavior w:val="content"/>
        </w:behaviors>
        <w:guid w:val="{199F54AC-6077-4916-8CAF-29150D9B9934}"/>
      </w:docPartPr>
      <w:docPartBody>
        <w:p w:rsidR="00536FE3" w:rsidRDefault="00733D54" w:rsidP="00733D54">
          <w:pPr>
            <w:pStyle w:val="485547AC75C54842AF7F64E565B83D9C"/>
          </w:pPr>
          <w:r w:rsidRPr="00C36060">
            <w:rPr>
              <w:rStyle w:val="PlaceholderText"/>
            </w:rPr>
            <w:t>Klicken oder tippen Sie hier, um Text einzugeben.</w:t>
          </w:r>
        </w:p>
      </w:docPartBody>
    </w:docPart>
    <w:docPart>
      <w:docPartPr>
        <w:name w:val="4D4228388C8F447FAA9A9375692B14F9"/>
        <w:category>
          <w:name w:val="General"/>
          <w:gallery w:val="placeholder"/>
        </w:category>
        <w:types>
          <w:type w:val="bbPlcHdr"/>
        </w:types>
        <w:behaviors>
          <w:behavior w:val="content"/>
        </w:behaviors>
        <w:guid w:val="{06393359-4FF7-4758-A4C3-9F6C6D15BC08}"/>
      </w:docPartPr>
      <w:docPartBody>
        <w:p w:rsidR="00536FE3" w:rsidRDefault="00733D54" w:rsidP="00733D54">
          <w:pPr>
            <w:pStyle w:val="4D4228388C8F447FAA9A9375692B14F9"/>
          </w:pPr>
          <w:r w:rsidRPr="00C36060">
            <w:rPr>
              <w:rStyle w:val="PlaceholderText"/>
            </w:rPr>
            <w:t>Klicken oder tippen Sie hier, um Text einzugeben.</w:t>
          </w:r>
        </w:p>
      </w:docPartBody>
    </w:docPart>
    <w:docPart>
      <w:docPartPr>
        <w:name w:val="2EF082B20FD94C0AB42E8438549DDA3D"/>
        <w:category>
          <w:name w:val="General"/>
          <w:gallery w:val="placeholder"/>
        </w:category>
        <w:types>
          <w:type w:val="bbPlcHdr"/>
        </w:types>
        <w:behaviors>
          <w:behavior w:val="content"/>
        </w:behaviors>
        <w:guid w:val="{1301B7FF-BED5-4282-BAA6-1404DEB6B8CF}"/>
      </w:docPartPr>
      <w:docPartBody>
        <w:p w:rsidR="00536FE3" w:rsidRDefault="00733D54" w:rsidP="00733D54">
          <w:pPr>
            <w:pStyle w:val="2EF082B20FD94C0AB42E8438549DDA3D"/>
          </w:pPr>
          <w:r w:rsidRPr="00C36060">
            <w:rPr>
              <w:rStyle w:val="PlaceholderText"/>
            </w:rPr>
            <w:t>Klicken oder tippen Sie hier, um Text einzugeben.</w:t>
          </w:r>
        </w:p>
      </w:docPartBody>
    </w:docPart>
    <w:docPart>
      <w:docPartPr>
        <w:name w:val="610680BFB2E34FAEA8B3B2A3943502D4"/>
        <w:category>
          <w:name w:val="General"/>
          <w:gallery w:val="placeholder"/>
        </w:category>
        <w:types>
          <w:type w:val="bbPlcHdr"/>
        </w:types>
        <w:behaviors>
          <w:behavior w:val="content"/>
        </w:behaviors>
        <w:guid w:val="{D17B3875-17C2-41D6-B60F-027DE89D5EB6}"/>
      </w:docPartPr>
      <w:docPartBody>
        <w:p w:rsidR="00536FE3" w:rsidRDefault="00733D54" w:rsidP="00733D54">
          <w:pPr>
            <w:pStyle w:val="610680BFB2E34FAEA8B3B2A3943502D4"/>
          </w:pPr>
          <w:r w:rsidRPr="00C36060">
            <w:rPr>
              <w:rStyle w:val="PlaceholderText"/>
            </w:rPr>
            <w:t>Klicken oder tippen Sie hier, um Text einzugeben.</w:t>
          </w:r>
        </w:p>
      </w:docPartBody>
    </w:docPart>
    <w:docPart>
      <w:docPartPr>
        <w:name w:val="23C226C180D6464C9814A5DB64FCDB29"/>
        <w:category>
          <w:name w:val="General"/>
          <w:gallery w:val="placeholder"/>
        </w:category>
        <w:types>
          <w:type w:val="bbPlcHdr"/>
        </w:types>
        <w:behaviors>
          <w:behavior w:val="content"/>
        </w:behaviors>
        <w:guid w:val="{55414A32-57F0-478F-BFE7-2024BEDB3677}"/>
      </w:docPartPr>
      <w:docPartBody>
        <w:p w:rsidR="00536FE3" w:rsidRDefault="00733D54" w:rsidP="00733D54">
          <w:pPr>
            <w:pStyle w:val="23C226C180D6464C9814A5DB64FCDB29"/>
          </w:pPr>
          <w:r w:rsidRPr="00C36060">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D54"/>
    <w:rsid w:val="00536FE3"/>
    <w:rsid w:val="00733D54"/>
    <w:rsid w:val="008B5971"/>
    <w:rsid w:val="00E553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3D54"/>
    <w:rPr>
      <w:color w:val="808080"/>
    </w:rPr>
  </w:style>
  <w:style w:type="paragraph" w:customStyle="1" w:styleId="C713E5E531334AF6B08111C1FF497075">
    <w:name w:val="C713E5E531334AF6B08111C1FF497075"/>
    <w:rsid w:val="00733D54"/>
  </w:style>
  <w:style w:type="paragraph" w:customStyle="1" w:styleId="008EAF5A4D0841D8A1671FE37CB3B0EB">
    <w:name w:val="008EAF5A4D0841D8A1671FE37CB3B0EB"/>
    <w:rsid w:val="00733D54"/>
  </w:style>
  <w:style w:type="paragraph" w:customStyle="1" w:styleId="CB4948CD31EB499DB356CB5F63FD9D2F">
    <w:name w:val="CB4948CD31EB499DB356CB5F63FD9D2F"/>
    <w:rsid w:val="00733D54"/>
  </w:style>
  <w:style w:type="paragraph" w:customStyle="1" w:styleId="109E6EEEEB144858A68C04E10A155F57">
    <w:name w:val="109E6EEEEB144858A68C04E10A155F57"/>
    <w:rsid w:val="00733D54"/>
  </w:style>
  <w:style w:type="paragraph" w:customStyle="1" w:styleId="34F8D7A7F9EF42FE8AA518A4AAA28921">
    <w:name w:val="34F8D7A7F9EF42FE8AA518A4AAA28921"/>
    <w:rsid w:val="00733D54"/>
  </w:style>
  <w:style w:type="paragraph" w:customStyle="1" w:styleId="7300487696074862B26CB2A3E93399A5">
    <w:name w:val="7300487696074862B26CB2A3E93399A5"/>
    <w:rsid w:val="00733D54"/>
  </w:style>
  <w:style w:type="paragraph" w:customStyle="1" w:styleId="8042ACB0A7F346108E5015B80A04DD19">
    <w:name w:val="8042ACB0A7F346108E5015B80A04DD19"/>
    <w:rsid w:val="00733D54"/>
  </w:style>
  <w:style w:type="paragraph" w:customStyle="1" w:styleId="6DFCE816BBFB45B6973E377DBF64558C">
    <w:name w:val="6DFCE816BBFB45B6973E377DBF64558C"/>
    <w:rsid w:val="00733D54"/>
  </w:style>
  <w:style w:type="paragraph" w:customStyle="1" w:styleId="C422F3F91AE84C46AC5463E5092AC599">
    <w:name w:val="C422F3F91AE84C46AC5463E5092AC599"/>
    <w:rsid w:val="00733D54"/>
  </w:style>
  <w:style w:type="paragraph" w:customStyle="1" w:styleId="732E9D737F4C4BF7A9F25C48CC1863F6">
    <w:name w:val="732E9D737F4C4BF7A9F25C48CC1863F6"/>
    <w:rsid w:val="00733D54"/>
  </w:style>
  <w:style w:type="paragraph" w:customStyle="1" w:styleId="CB1201C703894F6B911D84627B0F7373">
    <w:name w:val="CB1201C703894F6B911D84627B0F7373"/>
    <w:rsid w:val="00733D54"/>
  </w:style>
  <w:style w:type="paragraph" w:customStyle="1" w:styleId="7BB1DC22709945799D90DC7282535B26">
    <w:name w:val="7BB1DC22709945799D90DC7282535B26"/>
    <w:rsid w:val="00733D54"/>
  </w:style>
  <w:style w:type="paragraph" w:customStyle="1" w:styleId="971AD2A73EBA497688B6C8B0FE3F35F0">
    <w:name w:val="971AD2A73EBA497688B6C8B0FE3F35F0"/>
    <w:rsid w:val="00733D54"/>
  </w:style>
  <w:style w:type="paragraph" w:customStyle="1" w:styleId="F0864250164E459885A454524D282857">
    <w:name w:val="F0864250164E459885A454524D282857"/>
    <w:rsid w:val="00733D54"/>
  </w:style>
  <w:style w:type="paragraph" w:customStyle="1" w:styleId="0F9EDF7478674CDB9CFF15A7A5C19FD8">
    <w:name w:val="0F9EDF7478674CDB9CFF15A7A5C19FD8"/>
    <w:rsid w:val="00733D54"/>
  </w:style>
  <w:style w:type="paragraph" w:customStyle="1" w:styleId="A643BC47123D41588109ED8201D8A8B0">
    <w:name w:val="A643BC47123D41588109ED8201D8A8B0"/>
    <w:rsid w:val="00733D54"/>
  </w:style>
  <w:style w:type="paragraph" w:customStyle="1" w:styleId="704A220A9634400388430130D5BD5182">
    <w:name w:val="704A220A9634400388430130D5BD5182"/>
    <w:rsid w:val="00733D54"/>
  </w:style>
  <w:style w:type="paragraph" w:customStyle="1" w:styleId="735A294EA25449B7ABCD29C5E7FADC81">
    <w:name w:val="735A294EA25449B7ABCD29C5E7FADC81"/>
    <w:rsid w:val="00733D54"/>
  </w:style>
  <w:style w:type="paragraph" w:customStyle="1" w:styleId="E3236D34D10D40519911189A415DC4A0">
    <w:name w:val="E3236D34D10D40519911189A415DC4A0"/>
    <w:rsid w:val="00733D54"/>
  </w:style>
  <w:style w:type="paragraph" w:customStyle="1" w:styleId="883529D42A704B91A88895EE55193C50">
    <w:name w:val="883529D42A704B91A88895EE55193C50"/>
    <w:rsid w:val="00733D54"/>
  </w:style>
  <w:style w:type="paragraph" w:customStyle="1" w:styleId="15E2142D836B43B68A428F09C1905413">
    <w:name w:val="15E2142D836B43B68A428F09C1905413"/>
    <w:rsid w:val="00733D54"/>
  </w:style>
  <w:style w:type="paragraph" w:customStyle="1" w:styleId="72FF838936E445CA83D6DAF9A98B7F24">
    <w:name w:val="72FF838936E445CA83D6DAF9A98B7F24"/>
    <w:rsid w:val="00733D54"/>
  </w:style>
  <w:style w:type="paragraph" w:customStyle="1" w:styleId="8723E11204444FC7B9E43545A3B6DD64">
    <w:name w:val="8723E11204444FC7B9E43545A3B6DD64"/>
    <w:rsid w:val="00733D54"/>
  </w:style>
  <w:style w:type="paragraph" w:customStyle="1" w:styleId="17A9DCADB2514E9BA58AFA0023E3D6E5">
    <w:name w:val="17A9DCADB2514E9BA58AFA0023E3D6E5"/>
    <w:rsid w:val="00733D54"/>
  </w:style>
  <w:style w:type="paragraph" w:customStyle="1" w:styleId="A3DBB7A043C0496EBB2B4456FE1A956F">
    <w:name w:val="A3DBB7A043C0496EBB2B4456FE1A956F"/>
    <w:rsid w:val="00733D54"/>
  </w:style>
  <w:style w:type="paragraph" w:customStyle="1" w:styleId="E9763E9CDF564106BDD7FD221BEB9C7F">
    <w:name w:val="E9763E9CDF564106BDD7FD221BEB9C7F"/>
    <w:rsid w:val="00733D54"/>
  </w:style>
  <w:style w:type="paragraph" w:customStyle="1" w:styleId="912DD476F8BA4BE9AAC41D14475D3A3A">
    <w:name w:val="912DD476F8BA4BE9AAC41D14475D3A3A"/>
    <w:rsid w:val="00733D54"/>
  </w:style>
  <w:style w:type="paragraph" w:customStyle="1" w:styleId="D2E30867CEF24541A655B4D2FF47623D">
    <w:name w:val="D2E30867CEF24541A655B4D2FF47623D"/>
    <w:rsid w:val="00733D54"/>
  </w:style>
  <w:style w:type="paragraph" w:customStyle="1" w:styleId="B7F5EBDEA05E424298A818E85C610497">
    <w:name w:val="B7F5EBDEA05E424298A818E85C610497"/>
    <w:rsid w:val="00733D54"/>
  </w:style>
  <w:style w:type="paragraph" w:customStyle="1" w:styleId="3053E2093FA34539A6B7CAE6B5BABD19">
    <w:name w:val="3053E2093FA34539A6B7CAE6B5BABD19"/>
    <w:rsid w:val="00733D54"/>
  </w:style>
  <w:style w:type="paragraph" w:customStyle="1" w:styleId="A8611DD6A74A441DB3DE3013CB6FB61F">
    <w:name w:val="A8611DD6A74A441DB3DE3013CB6FB61F"/>
    <w:rsid w:val="00733D54"/>
  </w:style>
  <w:style w:type="paragraph" w:customStyle="1" w:styleId="B96F94C07C1044F7BF6F9FC65F3DDF4A">
    <w:name w:val="B96F94C07C1044F7BF6F9FC65F3DDF4A"/>
    <w:rsid w:val="00733D54"/>
  </w:style>
  <w:style w:type="paragraph" w:customStyle="1" w:styleId="1DAE651B9DDF4F01A0610EDEEE1FC60A">
    <w:name w:val="1DAE651B9DDF4F01A0610EDEEE1FC60A"/>
    <w:rsid w:val="00733D54"/>
  </w:style>
  <w:style w:type="paragraph" w:customStyle="1" w:styleId="3DC7D579E3F6446092789C8F46C1C6A4">
    <w:name w:val="3DC7D579E3F6446092789C8F46C1C6A4"/>
    <w:rsid w:val="00733D54"/>
  </w:style>
  <w:style w:type="paragraph" w:customStyle="1" w:styleId="7394B6E2E56848D8BD27AD8AA8329578">
    <w:name w:val="7394B6E2E56848D8BD27AD8AA8329578"/>
    <w:rsid w:val="00733D54"/>
  </w:style>
  <w:style w:type="paragraph" w:customStyle="1" w:styleId="BFB46B9E23B140FDA681FD815D4B048E">
    <w:name w:val="BFB46B9E23B140FDA681FD815D4B048E"/>
    <w:rsid w:val="00733D54"/>
  </w:style>
  <w:style w:type="paragraph" w:customStyle="1" w:styleId="C007F31C36C049D385D1B0B9470F7DE9">
    <w:name w:val="C007F31C36C049D385D1B0B9470F7DE9"/>
    <w:rsid w:val="00733D54"/>
  </w:style>
  <w:style w:type="paragraph" w:customStyle="1" w:styleId="9A67894D358C4C1890D5562CA7F7E3E3">
    <w:name w:val="9A67894D358C4C1890D5562CA7F7E3E3"/>
    <w:rsid w:val="00733D54"/>
  </w:style>
  <w:style w:type="paragraph" w:customStyle="1" w:styleId="8B0EC594219E406DB0E25B89A57E27EC">
    <w:name w:val="8B0EC594219E406DB0E25B89A57E27EC"/>
    <w:rsid w:val="00733D54"/>
  </w:style>
  <w:style w:type="paragraph" w:customStyle="1" w:styleId="A3686C00180547B9A55C201DFBB5273D">
    <w:name w:val="A3686C00180547B9A55C201DFBB5273D"/>
    <w:rsid w:val="00733D54"/>
  </w:style>
  <w:style w:type="paragraph" w:customStyle="1" w:styleId="867C79691E11479DB7F8E5155F9E22A4">
    <w:name w:val="867C79691E11479DB7F8E5155F9E22A4"/>
    <w:rsid w:val="00733D54"/>
  </w:style>
  <w:style w:type="paragraph" w:customStyle="1" w:styleId="3D98E2E6CDBE4781BAB4724DAD3C05CA">
    <w:name w:val="3D98E2E6CDBE4781BAB4724DAD3C05CA"/>
    <w:rsid w:val="00733D54"/>
  </w:style>
  <w:style w:type="paragraph" w:customStyle="1" w:styleId="4150035929904999A6D70400FE38D49D">
    <w:name w:val="4150035929904999A6D70400FE38D49D"/>
    <w:rsid w:val="00733D54"/>
  </w:style>
  <w:style w:type="paragraph" w:customStyle="1" w:styleId="F25000A298934793986765B9CC123BA1">
    <w:name w:val="F25000A298934793986765B9CC123BA1"/>
    <w:rsid w:val="00733D54"/>
  </w:style>
  <w:style w:type="paragraph" w:customStyle="1" w:styleId="E85EE02835244640B11C4629CDD8D507">
    <w:name w:val="E85EE02835244640B11C4629CDD8D507"/>
    <w:rsid w:val="00733D54"/>
  </w:style>
  <w:style w:type="paragraph" w:customStyle="1" w:styleId="9AE9D96EBA76425C9C6790428C685639">
    <w:name w:val="9AE9D96EBA76425C9C6790428C685639"/>
    <w:rsid w:val="00733D54"/>
  </w:style>
  <w:style w:type="paragraph" w:customStyle="1" w:styleId="BBE89C678B8240A6BADF17CAB013B810">
    <w:name w:val="BBE89C678B8240A6BADF17CAB013B810"/>
    <w:rsid w:val="00733D54"/>
  </w:style>
  <w:style w:type="paragraph" w:customStyle="1" w:styleId="59C21FE03FF847859387723F70860CE6">
    <w:name w:val="59C21FE03FF847859387723F70860CE6"/>
    <w:rsid w:val="00733D54"/>
  </w:style>
  <w:style w:type="paragraph" w:customStyle="1" w:styleId="E84075D778FE48D6BDDEFCD1456AA8ED">
    <w:name w:val="E84075D778FE48D6BDDEFCD1456AA8ED"/>
    <w:rsid w:val="00733D54"/>
  </w:style>
  <w:style w:type="paragraph" w:customStyle="1" w:styleId="7FC1CB6D76C24BC7A892E53AD4F01413">
    <w:name w:val="7FC1CB6D76C24BC7A892E53AD4F01413"/>
    <w:rsid w:val="00733D54"/>
  </w:style>
  <w:style w:type="paragraph" w:customStyle="1" w:styleId="0C2BF3CBD8D74B5F89E6BD5C2C36F3FC">
    <w:name w:val="0C2BF3CBD8D74B5F89E6BD5C2C36F3FC"/>
    <w:rsid w:val="00733D54"/>
  </w:style>
  <w:style w:type="paragraph" w:customStyle="1" w:styleId="87147BFB29874EF38A24DE8A084F19CE">
    <w:name w:val="87147BFB29874EF38A24DE8A084F19CE"/>
    <w:rsid w:val="00733D54"/>
  </w:style>
  <w:style w:type="paragraph" w:customStyle="1" w:styleId="111C9F51250545A9921352707937AC39">
    <w:name w:val="111C9F51250545A9921352707937AC39"/>
    <w:rsid w:val="00733D54"/>
  </w:style>
  <w:style w:type="paragraph" w:customStyle="1" w:styleId="760499E39FEA485C85BC3E9F00F8A15C">
    <w:name w:val="760499E39FEA485C85BC3E9F00F8A15C"/>
    <w:rsid w:val="00733D54"/>
  </w:style>
  <w:style w:type="paragraph" w:customStyle="1" w:styleId="A5A7E923F2F1417EA564D858DFCC68E2">
    <w:name w:val="A5A7E923F2F1417EA564D858DFCC68E2"/>
    <w:rsid w:val="00733D54"/>
  </w:style>
  <w:style w:type="paragraph" w:customStyle="1" w:styleId="4D69BEF681BF49EE98AED39CEAE9D66C">
    <w:name w:val="4D69BEF681BF49EE98AED39CEAE9D66C"/>
    <w:rsid w:val="00733D54"/>
  </w:style>
  <w:style w:type="paragraph" w:customStyle="1" w:styleId="DB59127935D44161B6A5EECAE6259029">
    <w:name w:val="DB59127935D44161B6A5EECAE6259029"/>
    <w:rsid w:val="00733D54"/>
  </w:style>
  <w:style w:type="paragraph" w:customStyle="1" w:styleId="3A72785A918D426C87CA1372AAFACAE0">
    <w:name w:val="3A72785A918D426C87CA1372AAFACAE0"/>
    <w:rsid w:val="00733D54"/>
  </w:style>
  <w:style w:type="paragraph" w:customStyle="1" w:styleId="DFE675C4063142498D39D55D157DD728">
    <w:name w:val="DFE675C4063142498D39D55D157DD728"/>
    <w:rsid w:val="00733D54"/>
  </w:style>
  <w:style w:type="paragraph" w:customStyle="1" w:styleId="485547AC75C54842AF7F64E565B83D9C">
    <w:name w:val="485547AC75C54842AF7F64E565B83D9C"/>
    <w:rsid w:val="00733D54"/>
  </w:style>
  <w:style w:type="paragraph" w:customStyle="1" w:styleId="4D4228388C8F447FAA9A9375692B14F9">
    <w:name w:val="4D4228388C8F447FAA9A9375692B14F9"/>
    <w:rsid w:val="00733D54"/>
  </w:style>
  <w:style w:type="paragraph" w:customStyle="1" w:styleId="2EF082B20FD94C0AB42E8438549DDA3D">
    <w:name w:val="2EF082B20FD94C0AB42E8438549DDA3D"/>
    <w:rsid w:val="00733D54"/>
  </w:style>
  <w:style w:type="paragraph" w:customStyle="1" w:styleId="610680BFB2E34FAEA8B3B2A3943502D4">
    <w:name w:val="610680BFB2E34FAEA8B3B2A3943502D4"/>
    <w:rsid w:val="00733D54"/>
  </w:style>
  <w:style w:type="paragraph" w:customStyle="1" w:styleId="23C226C180D6464C9814A5DB64FCDB29">
    <w:name w:val="23C226C180D6464C9814A5DB64FCDB29"/>
    <w:rsid w:val="00733D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D4723-4327-1243-8731-FBD6BBE9C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GiMS_Template_A4 hoch.dotx</Template>
  <TotalTime>0</TotalTime>
  <Pages>4</Pages>
  <Words>616</Words>
  <Characters>3881</Characters>
  <Application>Microsoft Office Word</Application>
  <DocSecurity>4</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Brassel</dc:creator>
  <cp:keywords/>
  <dc:description/>
  <cp:lastModifiedBy>Daniel Brassel</cp:lastModifiedBy>
  <cp:revision>2</cp:revision>
  <cp:lastPrinted>2019-07-10T14:52:00Z</cp:lastPrinted>
  <dcterms:created xsi:type="dcterms:W3CDTF">2022-01-03T08:43:00Z</dcterms:created>
  <dcterms:modified xsi:type="dcterms:W3CDTF">2022-01-03T08:43:00Z</dcterms:modified>
</cp:coreProperties>
</file>